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1723" w14:textId="08FF98C5" w:rsidR="004F2BB8" w:rsidRDefault="00AE7A8D" w:rsidP="00613A52">
      <w:pPr>
        <w:pStyle w:val="berschrift1"/>
        <w:spacing w:before="0"/>
      </w:pPr>
      <w:r w:rsidRPr="00AE7A8D">
        <w:t>Low Floor – High Ceiling</w:t>
      </w:r>
    </w:p>
    <w:p w14:paraId="67DA1E06" w14:textId="6EDB20B0" w:rsidR="00AE7A8D" w:rsidRPr="00AE7A8D" w:rsidRDefault="00AE7A8D" w:rsidP="00AE7A8D">
      <w:pPr>
        <w:pStyle w:val="Haupttext"/>
      </w:pPr>
      <w:r w:rsidRPr="00AE7A8D">
        <w:rPr>
          <w:i/>
          <w:iCs/>
        </w:rPr>
        <w:t>Low Floor – High Ceiling</w:t>
      </w:r>
      <w:r w:rsidRPr="00AE7A8D">
        <w:t> beschreibt ein didaktisches Prinzip, das Unterricht so gestaltet, dass </w:t>
      </w:r>
      <w:r w:rsidRPr="00AE7A8D">
        <w:rPr>
          <w:b/>
          <w:bCs/>
        </w:rPr>
        <w:t>alle Lernenden leicht einsteigen können</w:t>
      </w:r>
      <w:r w:rsidRPr="00AE7A8D">
        <w:t>, gleichzeitig aber </w:t>
      </w:r>
      <w:r w:rsidRPr="00AE7A8D">
        <w:rPr>
          <w:b/>
          <w:bCs/>
        </w:rPr>
        <w:t>sehr anspruchsvolle Lernwege möglich sind.</w:t>
      </w:r>
    </w:p>
    <w:p w14:paraId="5539D8EE" w14:textId="77777777" w:rsidR="00AE7A8D" w:rsidRPr="00AE7A8D" w:rsidRDefault="00AE7A8D" w:rsidP="00AE7A8D">
      <w:pPr>
        <w:pStyle w:val="Haupttext"/>
      </w:pPr>
      <w:r w:rsidRPr="00AE7A8D">
        <w:t>Der Ansatz </w:t>
      </w:r>
      <w:r w:rsidRPr="00AE7A8D">
        <w:rPr>
          <w:i/>
          <w:iCs/>
        </w:rPr>
        <w:t>Low Floor – High Ceiling</w:t>
      </w:r>
      <w:r w:rsidRPr="00AE7A8D">
        <w:t> (entwickelt u. a. von Seymour Papert im Kontext des konstruktivistischen Lernens) bedeutet:</w:t>
      </w:r>
    </w:p>
    <w:p w14:paraId="2743FD5A" w14:textId="77777777" w:rsidR="00AE7A8D" w:rsidRPr="00AE7A8D" w:rsidRDefault="00AE7A8D" w:rsidP="00AE7A8D">
      <w:pPr>
        <w:pStyle w:val="Haupttext"/>
        <w:numPr>
          <w:ilvl w:val="0"/>
          <w:numId w:val="32"/>
        </w:numPr>
      </w:pPr>
      <w:r w:rsidRPr="00AE7A8D">
        <w:rPr>
          <w:b/>
          <w:bCs/>
        </w:rPr>
        <w:t>Low Floor (niedrige Einstiegshürde):</w:t>
      </w:r>
      <w:r w:rsidRPr="00AE7A8D">
        <w:br/>
        <w:t>Die Aufgabe ist einfach formuliert, ohne komplexe Voraussetzungen. Jede Schülerin und jeder Schüler kann sofort beginnen – unabhängig vom Leistungsniveau.</w:t>
      </w:r>
    </w:p>
    <w:p w14:paraId="765B25D5" w14:textId="77777777" w:rsidR="00AE7A8D" w:rsidRPr="00AE7A8D" w:rsidRDefault="00AE7A8D" w:rsidP="00AE7A8D">
      <w:pPr>
        <w:pStyle w:val="Haupttext"/>
        <w:numPr>
          <w:ilvl w:val="0"/>
          <w:numId w:val="32"/>
        </w:numPr>
      </w:pPr>
      <w:r w:rsidRPr="00AE7A8D">
        <w:rPr>
          <w:b/>
          <w:bCs/>
        </w:rPr>
        <w:t>High Ceiling (hohe Leistungsdecke):</w:t>
      </w:r>
      <w:r w:rsidRPr="00AE7A8D">
        <w:br/>
        <w:t>Dieselbe Aufgabe bietet genügend Tiefe, um komplexe Strategien, Erweiterungen, Begründungen, Modellierungen oder Verallgemeinerungen zu entwickeln.</w:t>
      </w:r>
    </w:p>
    <w:p w14:paraId="021B1178" w14:textId="77777777" w:rsidR="00AE7A8D" w:rsidRDefault="00AE7A8D" w:rsidP="00AE7A8D">
      <w:pPr>
        <w:pStyle w:val="Haupttext"/>
      </w:pPr>
      <w:r w:rsidRPr="00AE7A8D">
        <w:t>Didaktisch steht dahinter die Idee, Differenzierung nicht durch verschiedene Aufgaben, sondern durch unterschiedliche Denkwege und Ergebnistiefen zu ermöglichen.</w:t>
      </w:r>
    </w:p>
    <w:p w14:paraId="21C748CD" w14:textId="7D24A6AC" w:rsidR="00AE7A8D" w:rsidRPr="00AE7A8D" w:rsidRDefault="00AE7A8D" w:rsidP="00AE7A8D">
      <w:pPr>
        <w:pStyle w:val="Haupttext"/>
      </w:pPr>
      <w:r w:rsidRPr="00AE7A8D">
        <w:t>So entsteht ein gemeinsamer Lerngegenstand, aber individuelle Lernwege.</w:t>
      </w:r>
    </w:p>
    <w:p w14:paraId="7540B404" w14:textId="77777777" w:rsidR="00AE7A8D" w:rsidRPr="00AE7A8D" w:rsidRDefault="00AE7A8D" w:rsidP="00AE7A8D">
      <w:pPr>
        <w:pStyle w:val="Haupttext"/>
      </w:pPr>
      <w:r w:rsidRPr="00AE7A8D">
        <w:rPr>
          <w:b/>
          <w:bCs/>
        </w:rPr>
        <w:t>Kernwirkung im Unterricht:</w:t>
      </w:r>
    </w:p>
    <w:p w14:paraId="4E46EB99" w14:textId="77777777" w:rsidR="00AE7A8D" w:rsidRPr="00AE7A8D" w:rsidRDefault="00AE7A8D" w:rsidP="00AE7A8D">
      <w:pPr>
        <w:pStyle w:val="Haupttext"/>
        <w:numPr>
          <w:ilvl w:val="0"/>
          <w:numId w:val="33"/>
        </w:numPr>
      </w:pPr>
      <w:r w:rsidRPr="00AE7A8D">
        <w:t>fördert Selbstständigkeit und Motivation</w:t>
      </w:r>
    </w:p>
    <w:p w14:paraId="11C926E0" w14:textId="77777777" w:rsidR="00AE7A8D" w:rsidRPr="00AE7A8D" w:rsidRDefault="00AE7A8D" w:rsidP="00AE7A8D">
      <w:pPr>
        <w:pStyle w:val="Haupttext"/>
        <w:numPr>
          <w:ilvl w:val="0"/>
          <w:numId w:val="33"/>
        </w:numPr>
      </w:pPr>
      <w:r w:rsidRPr="00AE7A8D">
        <w:t>ermöglicht echte Leistungsheterogenität</w:t>
      </w:r>
    </w:p>
    <w:p w14:paraId="6CE50E21" w14:textId="77777777" w:rsidR="00AE7A8D" w:rsidRPr="00AE7A8D" w:rsidRDefault="00AE7A8D" w:rsidP="00AE7A8D">
      <w:pPr>
        <w:pStyle w:val="Haupttext"/>
        <w:numPr>
          <w:ilvl w:val="0"/>
          <w:numId w:val="33"/>
        </w:numPr>
      </w:pPr>
      <w:r w:rsidRPr="00AE7A8D">
        <w:t>unterstützt kompetenzorientiertes Lernen</w:t>
      </w:r>
    </w:p>
    <w:p w14:paraId="2A5BEF04" w14:textId="77777777" w:rsidR="00AE7A8D" w:rsidRPr="00AE7A8D" w:rsidRDefault="00AE7A8D" w:rsidP="00AE7A8D">
      <w:pPr>
        <w:pStyle w:val="Haupttext"/>
        <w:numPr>
          <w:ilvl w:val="0"/>
          <w:numId w:val="33"/>
        </w:numPr>
      </w:pPr>
      <w:r w:rsidRPr="00AE7A8D">
        <w:t>reduziert äußere Differenzierung und Materialaufwand</w:t>
      </w:r>
    </w:p>
    <w:p w14:paraId="23ED3D01" w14:textId="77777777" w:rsidR="00AE7A8D" w:rsidRPr="00AE7A8D" w:rsidRDefault="00AE7A8D" w:rsidP="00AE7A8D">
      <w:pPr>
        <w:pStyle w:val="Haupttext"/>
      </w:pPr>
      <w:r w:rsidRPr="00AE7A8D">
        <w:t>Kurz: </w:t>
      </w:r>
      <w:r w:rsidRPr="00AE7A8D">
        <w:rPr>
          <w:i/>
          <w:iCs/>
        </w:rPr>
        <w:t>Eine Aufgabe – viele Niveaus – gemeinsames Lernen.</w:t>
      </w:r>
    </w:p>
    <w:p w14:paraId="71C0AD1C" w14:textId="5F19998A" w:rsidR="00AE7A8D" w:rsidRPr="00AE7A8D" w:rsidRDefault="00AE7A8D" w:rsidP="00AE7A8D">
      <w:pPr>
        <w:pStyle w:val="Haupttext"/>
        <w:rPr>
          <w:lang w:val="pt-BR"/>
        </w:rPr>
      </w:pPr>
      <w:r>
        <w:rPr>
          <w:lang w:val="pt-BR"/>
        </w:rPr>
        <w:t xml:space="preserve">Falls du neugierig bist, dann lasse dir direkt mit dem folgenden KI-Prompt einige Beispiele für dein Fach generieren. Natürlich ist das keine </w:t>
      </w:r>
      <w:r w:rsidR="003A74BC">
        <w:rPr>
          <w:lang w:val="pt-BR"/>
        </w:rPr>
        <w:t>Wunderwaffe, aber es geht bedeutend schneller, als alleine. Ich freue mich, wenn du deine Ideen und Zweifel im Diskussionsforum beim Thema “Unterricht weiterentwickeln” teilst.</w:t>
      </w:r>
    </w:p>
    <w:p w14:paraId="1CB0E2B3" w14:textId="50A8B889" w:rsidR="00AE7A8D" w:rsidRPr="00AE7A8D" w:rsidRDefault="00AE7A8D" w:rsidP="00AE7A8D">
      <w:pPr>
        <w:pStyle w:val="Haupttext"/>
      </w:pPr>
      <w:r w:rsidRPr="00AE7A8D">
        <w:t xml:space="preserve">Kopiere </w:t>
      </w:r>
      <w:r w:rsidR="003A74BC">
        <w:t xml:space="preserve">dazu </w:t>
      </w:r>
      <w:r w:rsidRPr="00AE7A8D">
        <w:t>den folgenden Block in eine KI deiner Wahl (z.</w:t>
      </w:r>
      <w:r>
        <w:t xml:space="preserve"> </w:t>
      </w:r>
      <w:r w:rsidRPr="00AE7A8D">
        <w:t>B. ChatGPT oder Fobizz) und fülle die drei Platzhalter am Anfang aus.</w:t>
      </w:r>
    </w:p>
    <w:p w14:paraId="48F5AAEB" w14:textId="77777777" w:rsidR="00AE7A8D" w:rsidRPr="00AE7A8D" w:rsidRDefault="00D846FB" w:rsidP="00AE7A8D">
      <w:pPr>
        <w:pStyle w:val="Haupttext"/>
      </w:pPr>
      <w:r>
        <w:rPr>
          <w:noProof/>
        </w:rPr>
        <w:pict w14:anchorId="761DB624">
          <v:rect id="_x0000_i1026" alt="" style="width:348.8pt;height:.05pt;mso-width-percent:0;mso-height-percent:0;mso-width-percent:0;mso-height-percent:0" o:hrpct="769" o:hralign="center" o:hrstd="t" o:hr="t" fillcolor="#a0a0a0" stroked="f"/>
        </w:pict>
      </w:r>
    </w:p>
    <w:p w14:paraId="13AAD490" w14:textId="77777777" w:rsidR="00AE7A8D" w:rsidRPr="00AE7A8D" w:rsidRDefault="00AE7A8D" w:rsidP="00AE7A8D">
      <w:pPr>
        <w:pStyle w:val="Haupttext"/>
      </w:pPr>
      <w:r w:rsidRPr="00AE7A8D">
        <w:rPr>
          <w:b/>
          <w:bCs/>
        </w:rPr>
        <w:t>PROMPT START</w:t>
      </w:r>
    </w:p>
    <w:p w14:paraId="1BA94DF7" w14:textId="77777777" w:rsidR="00AE7A8D" w:rsidRPr="00AE7A8D" w:rsidRDefault="00AE7A8D" w:rsidP="00AE7A8D">
      <w:pPr>
        <w:pStyle w:val="Haupttext"/>
      </w:pPr>
      <w:r w:rsidRPr="00AE7A8D">
        <w:t>„Du bist ein Experte für Didaktik und spezialisiert auf binnendifferenzierten Unterricht nach dem Prinzip </w:t>
      </w:r>
      <w:r w:rsidRPr="00AE7A8D">
        <w:rPr>
          <w:b/>
          <w:bCs/>
        </w:rPr>
        <w:t>'Low Floor – High Ceiling' (LFHC)</w:t>
      </w:r>
      <w:r w:rsidRPr="00AE7A8D">
        <w:t>. Deine Aufgabe ist es, für mich eine Lernumgebung/Aufgabe zu entwerfen.</w:t>
      </w:r>
    </w:p>
    <w:p w14:paraId="4920B24E" w14:textId="77777777" w:rsidR="00AE7A8D" w:rsidRPr="00AE7A8D" w:rsidRDefault="00AE7A8D" w:rsidP="00AE7A8D">
      <w:pPr>
        <w:pStyle w:val="Haupttext"/>
      </w:pPr>
      <w:r w:rsidRPr="00AE7A8D">
        <w:rPr>
          <w:b/>
          <w:bCs/>
        </w:rPr>
        <w:t>Hier sind die Rahmendaten:</w:t>
      </w:r>
    </w:p>
    <w:p w14:paraId="06652F4F" w14:textId="77777777" w:rsidR="00AE7A8D" w:rsidRPr="00AE7A8D" w:rsidRDefault="00AE7A8D" w:rsidP="00AE7A8D">
      <w:pPr>
        <w:pStyle w:val="Haupttext"/>
        <w:numPr>
          <w:ilvl w:val="0"/>
          <w:numId w:val="28"/>
        </w:numPr>
      </w:pPr>
      <w:r w:rsidRPr="00AE7A8D">
        <w:rPr>
          <w:b/>
          <w:bCs/>
        </w:rPr>
        <w:t>Schulart</w:t>
      </w:r>
      <w:r w:rsidRPr="00AE7A8D">
        <w:t>: [DEINE SCHULART]</w:t>
      </w:r>
    </w:p>
    <w:p w14:paraId="72D49C6C" w14:textId="77777777" w:rsidR="00AE7A8D" w:rsidRPr="00AE7A8D" w:rsidRDefault="00AE7A8D" w:rsidP="00AE7A8D">
      <w:pPr>
        <w:pStyle w:val="Haupttext"/>
        <w:numPr>
          <w:ilvl w:val="0"/>
          <w:numId w:val="28"/>
        </w:numPr>
      </w:pPr>
      <w:r w:rsidRPr="00AE7A8D">
        <w:rPr>
          <w:b/>
          <w:bCs/>
        </w:rPr>
        <w:t>Fach:</w:t>
      </w:r>
      <w:r w:rsidRPr="00AE7A8D">
        <w:t> [DEIN FACH]</w:t>
      </w:r>
    </w:p>
    <w:p w14:paraId="6181DA50" w14:textId="77777777" w:rsidR="00AE7A8D" w:rsidRPr="00AE7A8D" w:rsidRDefault="00AE7A8D" w:rsidP="00AE7A8D">
      <w:pPr>
        <w:pStyle w:val="Haupttext"/>
        <w:numPr>
          <w:ilvl w:val="0"/>
          <w:numId w:val="28"/>
        </w:numPr>
      </w:pPr>
      <w:r w:rsidRPr="00AE7A8D">
        <w:rPr>
          <w:b/>
          <w:bCs/>
        </w:rPr>
        <w:t>Klassenstufe:</w:t>
      </w:r>
      <w:r w:rsidRPr="00AE7A8D">
        <w:t> [DEINE KLASSE]</w:t>
      </w:r>
    </w:p>
    <w:p w14:paraId="4DA10B4C" w14:textId="77777777" w:rsidR="00AE7A8D" w:rsidRPr="00AE7A8D" w:rsidRDefault="00AE7A8D" w:rsidP="00AE7A8D">
      <w:pPr>
        <w:pStyle w:val="Haupttext"/>
        <w:numPr>
          <w:ilvl w:val="0"/>
          <w:numId w:val="28"/>
        </w:numPr>
      </w:pPr>
      <w:r w:rsidRPr="00AE7A8D">
        <w:rPr>
          <w:b/>
          <w:bCs/>
        </w:rPr>
        <w:t>Thema:</w:t>
      </w:r>
      <w:r w:rsidRPr="00AE7A8D">
        <w:t> [DEIN THEMA]</w:t>
      </w:r>
    </w:p>
    <w:p w14:paraId="363B5374" w14:textId="77777777" w:rsidR="00AE7A8D" w:rsidRPr="00AE7A8D" w:rsidRDefault="00AE7A8D" w:rsidP="00AE7A8D">
      <w:pPr>
        <w:pStyle w:val="Haupttext"/>
      </w:pPr>
      <w:r w:rsidRPr="00AE7A8D">
        <w:rPr>
          <w:b/>
          <w:bCs/>
        </w:rPr>
        <w:t>Bitte beachte bei der Erstellung folgende Kriterien für die LFHC-Aufgabe:</w:t>
      </w:r>
    </w:p>
    <w:p w14:paraId="1CFD51C0" w14:textId="77777777" w:rsidR="00AE7A8D" w:rsidRPr="00AE7A8D" w:rsidRDefault="00AE7A8D" w:rsidP="00AE7A8D">
      <w:pPr>
        <w:pStyle w:val="Haupttext"/>
        <w:numPr>
          <w:ilvl w:val="0"/>
          <w:numId w:val="29"/>
        </w:numPr>
      </w:pPr>
      <w:r w:rsidRPr="00AE7A8D">
        <w:rPr>
          <w:b/>
          <w:bCs/>
        </w:rPr>
        <w:t>Low Floor (Niedrige Einstiegshürde):</w:t>
      </w:r>
      <w:r w:rsidRPr="00AE7A8D">
        <w:t> Die Startaufgabe muss so gestaltet sein, dass absolut jedes Kind in der Klasse sofort ohne fremde Hilfe beginnen kann.</w:t>
      </w:r>
    </w:p>
    <w:p w14:paraId="3D35E69A" w14:textId="77777777" w:rsidR="00AE7A8D" w:rsidRPr="00AE7A8D" w:rsidRDefault="00AE7A8D" w:rsidP="00AE7A8D">
      <w:pPr>
        <w:pStyle w:val="Haupttext"/>
        <w:numPr>
          <w:ilvl w:val="0"/>
          <w:numId w:val="29"/>
        </w:numPr>
      </w:pPr>
      <w:r w:rsidRPr="00AE7A8D">
        <w:rPr>
          <w:b/>
          <w:bCs/>
        </w:rPr>
        <w:t>High Ceiling (Hohe Decke):</w:t>
      </w:r>
      <w:r w:rsidRPr="00AE7A8D">
        <w:t> Die Aufgabe muss nach oben hin offen sein. Leistungsstarke Kinder sollen auf ihrem Niveau tief in die Struktur des Themas eindringen können, ohne dass einfach nur 'mehr vom Gleichen' verlangt wird.</w:t>
      </w:r>
    </w:p>
    <w:p w14:paraId="57DC7018" w14:textId="77777777" w:rsidR="00AE7A8D" w:rsidRPr="00AE7A8D" w:rsidRDefault="00AE7A8D" w:rsidP="00AE7A8D">
      <w:pPr>
        <w:pStyle w:val="Haupttext"/>
        <w:numPr>
          <w:ilvl w:val="0"/>
          <w:numId w:val="29"/>
        </w:numPr>
      </w:pPr>
      <w:r w:rsidRPr="00AE7A8D">
        <w:rPr>
          <w:b/>
          <w:bCs/>
        </w:rPr>
        <w:t>Natürliche Differenzierung:</w:t>
      </w:r>
      <w:r w:rsidRPr="00AE7A8D">
        <w:t> Alle arbeiten am selben Kern, aber mit unterschiedlicher Tiefe/Komplexität.</w:t>
      </w:r>
    </w:p>
    <w:p w14:paraId="3EC533DE" w14:textId="77777777" w:rsidR="00AE7A8D" w:rsidRPr="00AE7A8D" w:rsidRDefault="00AE7A8D" w:rsidP="00AE7A8D">
      <w:pPr>
        <w:pStyle w:val="Haupttext"/>
      </w:pPr>
      <w:r w:rsidRPr="00AE7A8D">
        <w:rPr>
          <w:b/>
          <w:bCs/>
        </w:rPr>
        <w:t>Bitte strukturiere deine Antwort wie folgt:</w:t>
      </w:r>
    </w:p>
    <w:p w14:paraId="2E639BC0" w14:textId="77777777" w:rsidR="00AE7A8D" w:rsidRPr="00AE7A8D" w:rsidRDefault="00AE7A8D" w:rsidP="00AE7A8D">
      <w:pPr>
        <w:pStyle w:val="Haupttext"/>
        <w:numPr>
          <w:ilvl w:val="0"/>
          <w:numId w:val="30"/>
        </w:numPr>
      </w:pPr>
      <w:r w:rsidRPr="00AE7A8D">
        <w:rPr>
          <w:b/>
          <w:bCs/>
        </w:rPr>
        <w:t>Der gemeinsame Einstieg:</w:t>
      </w:r>
      <w:r w:rsidRPr="00AE7A8D">
        <w:t> Eine motivierende, einfache Fragestellung für alle.</w:t>
      </w:r>
    </w:p>
    <w:p w14:paraId="3E5ACEE5" w14:textId="77777777" w:rsidR="00AE7A8D" w:rsidRPr="00AE7A8D" w:rsidRDefault="00AE7A8D" w:rsidP="00AE7A8D">
      <w:pPr>
        <w:pStyle w:val="Haupttext"/>
        <w:numPr>
          <w:ilvl w:val="0"/>
          <w:numId w:val="30"/>
        </w:numPr>
      </w:pPr>
      <w:r w:rsidRPr="00AE7A8D">
        <w:rPr>
          <w:b/>
          <w:bCs/>
        </w:rPr>
        <w:lastRenderedPageBreak/>
        <w:t>Der Arbeitsauftrag:</w:t>
      </w:r>
      <w:r w:rsidRPr="00AE7A8D">
        <w:t> Die zentrale, offen formulierte Aufgabe.</w:t>
      </w:r>
    </w:p>
    <w:p w14:paraId="3CBFFF3C" w14:textId="77777777" w:rsidR="00AE7A8D" w:rsidRPr="00AE7A8D" w:rsidRDefault="00AE7A8D" w:rsidP="00AE7A8D">
      <w:pPr>
        <w:pStyle w:val="Haupttext"/>
        <w:numPr>
          <w:ilvl w:val="0"/>
          <w:numId w:val="30"/>
        </w:numPr>
      </w:pPr>
      <w:r w:rsidRPr="00AE7A8D">
        <w:rPr>
          <w:b/>
          <w:bCs/>
        </w:rPr>
        <w:t>Explorative Impulse:</w:t>
      </w:r>
      <w:r w:rsidRPr="00AE7A8D">
        <w:t> 3-4 Impulse oder Fragen, die Schüler dazu anregen, tiefer zu graben (für die 'High Ceiling'-Phase).</w:t>
      </w:r>
    </w:p>
    <w:p w14:paraId="2CAF64AF" w14:textId="77777777" w:rsidR="00AE7A8D" w:rsidRPr="00AE7A8D" w:rsidRDefault="00AE7A8D" w:rsidP="00AE7A8D">
      <w:pPr>
        <w:pStyle w:val="Haupttext"/>
        <w:numPr>
          <w:ilvl w:val="0"/>
          <w:numId w:val="30"/>
        </w:numPr>
      </w:pPr>
      <w:r w:rsidRPr="00AE7A8D">
        <w:rPr>
          <w:b/>
          <w:bCs/>
        </w:rPr>
        <w:t>Tipp für die Lehrkraft:</w:t>
      </w:r>
      <w:r w:rsidRPr="00AE7A8D">
        <w:t> Ein Hinweis, wie ich bei der Besprechung die verschiedenen Niveaus wieder zusammenführen kann.</w:t>
      </w:r>
    </w:p>
    <w:p w14:paraId="5FB656C7" w14:textId="77777777" w:rsidR="00AE7A8D" w:rsidRPr="00AE7A8D" w:rsidRDefault="00AE7A8D" w:rsidP="00AE7A8D">
      <w:pPr>
        <w:pStyle w:val="Haupttext"/>
        <w:numPr>
          <w:ilvl w:val="0"/>
          <w:numId w:val="30"/>
        </w:numPr>
      </w:pPr>
      <w:r w:rsidRPr="00AE7A8D">
        <w:rPr>
          <w:b/>
          <w:bCs/>
        </w:rPr>
        <w:t>Ideen, wie die Schüler analog oder digital ihre Ergebnisse in Gruppen oder Einzelarbeit überprüfen können</w:t>
      </w:r>
    </w:p>
    <w:p w14:paraId="712BFBE3" w14:textId="77777777" w:rsidR="00AE7A8D" w:rsidRPr="00AE7A8D" w:rsidRDefault="00AE7A8D" w:rsidP="00AE7A8D">
      <w:pPr>
        <w:pStyle w:val="Haupttext"/>
      </w:pPr>
      <w:r w:rsidRPr="00AE7A8D">
        <w:t>Erstelle die Aufgabe so, dass sie sofort als Arbeitsblatt-Grundlage oder Tafelanschrieb nutzbar ist.“</w:t>
      </w:r>
    </w:p>
    <w:p w14:paraId="3F6B2D60" w14:textId="77777777" w:rsidR="00AE7A8D" w:rsidRPr="00AE7A8D" w:rsidRDefault="00AE7A8D" w:rsidP="00AE7A8D">
      <w:pPr>
        <w:pStyle w:val="Haupttext"/>
      </w:pPr>
      <w:r w:rsidRPr="00AE7A8D">
        <w:rPr>
          <w:b/>
          <w:bCs/>
        </w:rPr>
        <w:t>PROMPT ENDE</w:t>
      </w:r>
    </w:p>
    <w:p w14:paraId="0DB883BC" w14:textId="77777777" w:rsidR="00AE7A8D" w:rsidRPr="00AE7A8D" w:rsidRDefault="00D846FB" w:rsidP="00AE7A8D">
      <w:pPr>
        <w:pStyle w:val="Haupttext"/>
      </w:pPr>
      <w:r>
        <w:rPr>
          <w:noProof/>
        </w:rPr>
        <w:pict w14:anchorId="319B9892">
          <v:rect id="_x0000_i1025" alt="" style="width:348.8pt;height:.05pt;mso-width-percent:0;mso-height-percent:0;mso-width-percent:0;mso-height-percent:0" o:hrpct="769" o:hralign="center" o:hrstd="t" o:hr="t" fillcolor="#a0a0a0" stroked="f"/>
        </w:pict>
      </w:r>
    </w:p>
    <w:p w14:paraId="7AA27E30" w14:textId="77777777" w:rsidR="00AE7A8D" w:rsidRPr="003A74BC" w:rsidRDefault="00AE7A8D" w:rsidP="003A74BC">
      <w:pPr>
        <w:pStyle w:val="berschrift2"/>
      </w:pPr>
      <w:r w:rsidRPr="003A74BC">
        <w:t>Einfache Beispiele für LFHC-Aufgaben:</w:t>
      </w:r>
    </w:p>
    <w:p w14:paraId="46CFEECC" w14:textId="77777777" w:rsidR="00AE7A8D" w:rsidRPr="00AE7A8D" w:rsidRDefault="00AE7A8D" w:rsidP="00AE7A8D">
      <w:pPr>
        <w:pStyle w:val="Haupttext"/>
        <w:numPr>
          <w:ilvl w:val="0"/>
          <w:numId w:val="31"/>
        </w:numPr>
      </w:pPr>
      <w:r w:rsidRPr="00AE7A8D">
        <w:rPr>
          <w:i/>
          <w:iCs/>
        </w:rPr>
        <w:t>Beispiel Mathe:</w:t>
      </w:r>
      <w:r w:rsidRPr="00AE7A8D">
        <w:t> „Berechne nicht 5+5, sondern finde so viele Wege wie möglich, um das Ergebnis 10 zu erhalten.“</w:t>
      </w:r>
    </w:p>
    <w:p w14:paraId="3208EF96" w14:textId="77777777" w:rsidR="00AE7A8D" w:rsidRPr="00AE7A8D" w:rsidRDefault="00AE7A8D" w:rsidP="00AE7A8D">
      <w:pPr>
        <w:pStyle w:val="Haupttext"/>
        <w:numPr>
          <w:ilvl w:val="0"/>
          <w:numId w:val="31"/>
        </w:numPr>
      </w:pPr>
      <w:r w:rsidRPr="00AE7A8D">
        <w:rPr>
          <w:i/>
          <w:iCs/>
        </w:rPr>
        <w:t>Beispiel Deutsch:</w:t>
      </w:r>
      <w:r w:rsidRPr="00AE7A8D">
        <w:t> „Schreibe nicht eine Erörterung zum Thema Schuluniform, sondern entwirf ein Plädoyer für eine Regel, die die sozialen Unterschiede in der Schule abmildern könnte.“</w:t>
      </w:r>
    </w:p>
    <w:p w14:paraId="1BDC216A" w14:textId="77777777" w:rsidR="00AE7A8D" w:rsidRPr="00AE7A8D" w:rsidRDefault="00AE7A8D" w:rsidP="00AE7A8D">
      <w:pPr>
        <w:pStyle w:val="Haupttext"/>
      </w:pPr>
    </w:p>
    <w:p w14:paraId="66FAA3C4" w14:textId="3BFDFB9C" w:rsidR="00AE7A8D" w:rsidRPr="00AE7A8D" w:rsidRDefault="00AE7A8D" w:rsidP="003A74BC">
      <w:pPr>
        <w:pStyle w:val="berschrift2"/>
      </w:pPr>
      <w:r w:rsidRPr="00AE7A8D">
        <w:t>Video-Anleitung</w:t>
      </w:r>
      <w:r w:rsidR="003A74BC">
        <w:t>:</w:t>
      </w:r>
      <w:r w:rsidRPr="00AE7A8D">
        <w:t xml:space="preserve"> Erstellung offener Aufgabenstellungen</w:t>
      </w:r>
    </w:p>
    <w:p w14:paraId="38698240" w14:textId="77777777" w:rsidR="00AE7A8D" w:rsidRPr="00AE7A8D" w:rsidRDefault="00AE7A8D" w:rsidP="00AE7A8D">
      <w:pPr>
        <w:pStyle w:val="Haupttext"/>
      </w:pPr>
      <w:r w:rsidRPr="00AE7A8D">
        <w:rPr>
          <w:b/>
          <w:bCs/>
        </w:rPr>
        <w:t>ChatGPT im Klassenzimmer - Mit diesen KI-Prompts begeisterst du JEDEN Schüler!</w:t>
      </w:r>
    </w:p>
    <w:p w14:paraId="47974D6F" w14:textId="451DF62F" w:rsidR="00D119BA" w:rsidRPr="00A71868" w:rsidRDefault="00AE7A8D" w:rsidP="00A71868">
      <w:pPr>
        <w:pStyle w:val="Haupttext"/>
      </w:pPr>
      <w:r w:rsidRPr="00AE7A8D">
        <w:t xml:space="preserve">Dieses Video zeigt praxisnah, wie man ChatGPT nutzt, um kreative Impulse und differenzierte Aufgaben für das Klassenzimmer zu generieren, was perfekt zur Anwendung des oben genannten Prompts passt: </w:t>
      </w:r>
      <w:hyperlink r:id="rId8" w:history="1">
        <w:r w:rsidRPr="00AE7A8D">
          <w:rPr>
            <w:rStyle w:val="Hyperlink"/>
          </w:rPr>
          <w:t>https://youtu.be/Fkwuu4SHTEM</w:t>
        </w:r>
      </w:hyperlink>
    </w:p>
    <w:sectPr w:rsidR="00D119BA" w:rsidRPr="00A71868" w:rsidSect="000349AC">
      <w:headerReference w:type="default" r:id="rId9"/>
      <w:footerReference w:type="default" r:id="rId10"/>
      <w:pgSz w:w="11906" w:h="16838"/>
      <w:pgMar w:top="1374" w:right="849" w:bottom="733" w:left="1134" w:header="408" w:footer="470" w:gutter="0"/>
      <w:cols w:space="708" w:equalWidth="0">
        <w:col w:w="9923" w:space="35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2C27" w14:textId="77777777" w:rsidR="00D846FB" w:rsidRDefault="00D846FB">
      <w:r>
        <w:separator/>
      </w:r>
    </w:p>
    <w:p w14:paraId="123CBFB1" w14:textId="77777777" w:rsidR="00D846FB" w:rsidRDefault="00D846FB"/>
  </w:endnote>
  <w:endnote w:type="continuationSeparator" w:id="0">
    <w:p w14:paraId="7A5844A3" w14:textId="77777777" w:rsidR="00D846FB" w:rsidRDefault="00D846FB">
      <w:r>
        <w:continuationSeparator/>
      </w:r>
    </w:p>
    <w:p w14:paraId="274E217E" w14:textId="77777777" w:rsidR="00D846FB" w:rsidRDefault="00D846FB"/>
  </w:endnote>
  <w:endnote w:type="continuationNotice" w:id="1">
    <w:p w14:paraId="54F432C6" w14:textId="77777777" w:rsidR="00D846FB" w:rsidRDefault="00D846FB">
      <w:pPr>
        <w:spacing w:before="0" w:after="0"/>
      </w:pPr>
    </w:p>
    <w:p w14:paraId="374CCAE5" w14:textId="77777777" w:rsidR="00D846FB" w:rsidRDefault="00D84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Überschriften">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24D0" w14:textId="26040CD5" w:rsidR="007F766E" w:rsidRPr="00CD5BE4" w:rsidRDefault="007F766E" w:rsidP="007F766E">
    <w:pPr>
      <w:pStyle w:val="Fuzeile"/>
      <w:pBdr>
        <w:top w:val="single" w:sz="12" w:space="1" w:color="7F7F7F" w:themeColor="text1" w:themeTint="80"/>
      </w:pBdr>
      <w:tabs>
        <w:tab w:val="clear" w:pos="9072"/>
        <w:tab w:val="left" w:pos="1276"/>
        <w:tab w:val="right" w:pos="9639"/>
      </w:tabs>
      <w:spacing w:before="0"/>
      <w:rPr>
        <w:sz w:val="6"/>
        <w:szCs w:val="6"/>
      </w:rPr>
    </w:pPr>
    <w:r>
      <w:rPr>
        <w:noProof/>
        <w:color w:val="262626" w:themeColor="text1" w:themeTint="D9"/>
        <w:sz w:val="16"/>
        <w:szCs w:val="16"/>
      </w:rPr>
      <mc:AlternateContent>
        <mc:Choice Requires="wps">
          <w:drawing>
            <wp:anchor distT="0" distB="0" distL="114300" distR="114300" simplePos="0" relativeHeight="251658245" behindDoc="0" locked="0" layoutInCell="1" allowOverlap="1" wp14:anchorId="3EC25915" wp14:editId="40E04662">
              <wp:simplePos x="0" y="0"/>
              <wp:positionH relativeFrom="column">
                <wp:posOffset>2049780</wp:posOffset>
              </wp:positionH>
              <wp:positionV relativeFrom="paragraph">
                <wp:posOffset>69215</wp:posOffset>
              </wp:positionV>
              <wp:extent cx="0" cy="216899"/>
              <wp:effectExtent l="12700" t="0" r="12700" b="24765"/>
              <wp:wrapNone/>
              <wp:docPr id="6" name="Gerade Verbindung 6"/>
              <wp:cNvGraphicFramePr/>
              <a:graphic xmlns:a="http://schemas.openxmlformats.org/drawingml/2006/main">
                <a:graphicData uri="http://schemas.microsoft.com/office/word/2010/wordprocessingShape">
                  <wps:wsp>
                    <wps:cNvCnPr/>
                    <wps:spPr>
                      <a:xfrm>
                        <a:off x="0" y="0"/>
                        <a:ext cx="0" cy="216899"/>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297BBC" id="Gerade Verbindung 6"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4pt,5.45pt" to="161.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" strokecolor="gray [1629]" strokeweight="1.5pt">
              <v:stroke joinstyle="miter"/>
            </v:line>
          </w:pict>
        </mc:Fallback>
      </mc:AlternateContent>
    </w:r>
  </w:p>
  <w:p w14:paraId="74C13829" w14:textId="6BDA688B" w:rsidR="007F766E" w:rsidRPr="007F766E" w:rsidRDefault="00AE7A8D" w:rsidP="007F766E">
    <w:pPr>
      <w:pStyle w:val="Fuzeile"/>
      <w:tabs>
        <w:tab w:val="clear" w:pos="9072"/>
        <w:tab w:val="left" w:pos="993"/>
        <w:tab w:val="left" w:pos="3402"/>
        <w:tab w:val="right" w:pos="9923"/>
      </w:tabs>
      <w:spacing w:before="120"/>
      <w:rPr>
        <w:sz w:val="16"/>
        <w:szCs w:val="16"/>
      </w:rPr>
    </w:pPr>
    <w:r>
      <w:rPr>
        <w:sz w:val="16"/>
        <w:szCs w:val="16"/>
      </w:rPr>
      <w:t>CC-BY</w:t>
    </w:r>
    <w:r w:rsidR="006121F8">
      <w:rPr>
        <w:sz w:val="16"/>
        <w:szCs w:val="16"/>
      </w:rPr>
      <w:t xml:space="preserve"> </w:t>
    </w:r>
    <w:r w:rsidR="00A71868">
      <w:rPr>
        <w:sz w:val="16"/>
        <w:szCs w:val="16"/>
      </w:rPr>
      <w:t>Lina H. Seil</w:t>
    </w:r>
    <w:r w:rsidR="006121F8">
      <w:rPr>
        <w:sz w:val="16"/>
        <w:szCs w:val="16"/>
      </w:rPr>
      <w:tab/>
    </w:r>
    <w:r w:rsidR="007F766E">
      <w:rPr>
        <w:sz w:val="16"/>
        <w:szCs w:val="16"/>
      </w:rPr>
      <w:tab/>
    </w:r>
    <w:r w:rsidR="007F766E" w:rsidRPr="00AC6D30">
      <w:rPr>
        <w:sz w:val="16"/>
        <w:szCs w:val="16"/>
      </w:rPr>
      <w:t xml:space="preserve">DATEINAME: </w:t>
    </w:r>
    <w:r w:rsidR="007F766E" w:rsidRPr="00AC6D30">
      <w:rPr>
        <w:sz w:val="16"/>
        <w:szCs w:val="16"/>
      </w:rPr>
      <w:fldChar w:fldCharType="begin"/>
    </w:r>
    <w:r w:rsidR="007F766E" w:rsidRPr="00AC6D30">
      <w:rPr>
        <w:sz w:val="16"/>
        <w:szCs w:val="16"/>
      </w:rPr>
      <w:instrText xml:space="preserve"> FILENAME  \* MERGEFORMAT </w:instrText>
    </w:r>
    <w:r w:rsidR="007F766E" w:rsidRPr="00AC6D30">
      <w:rPr>
        <w:sz w:val="16"/>
        <w:szCs w:val="16"/>
      </w:rPr>
      <w:fldChar w:fldCharType="separate"/>
    </w:r>
    <w:r>
      <w:rPr>
        <w:noProof/>
        <w:sz w:val="16"/>
        <w:szCs w:val="16"/>
      </w:rPr>
      <w:t>KI-Prompt-LFHC.docx</w:t>
    </w:r>
    <w:r w:rsidR="007F766E" w:rsidRPr="00AC6D30">
      <w:rPr>
        <w:sz w:val="16"/>
        <w:szCs w:val="16"/>
      </w:rPr>
      <w:fldChar w:fldCharType="end"/>
    </w:r>
    <w:r w:rsidR="007F766E">
      <w:rPr>
        <w:sz w:val="16"/>
        <w:szCs w:val="16"/>
      </w:rPr>
      <w:tab/>
    </w:r>
    <w:r w:rsidR="00F26C53">
      <w:rPr>
        <w:sz w:val="16"/>
        <w:szCs w:val="16"/>
      </w:rPr>
      <w:t>STAND</w:t>
    </w:r>
    <w:r w:rsidR="009F6910">
      <w:rPr>
        <w:sz w:val="16"/>
        <w:szCs w:val="16"/>
      </w:rPr>
      <w:t>:</w:t>
    </w:r>
    <w:r w:rsidR="0007139D">
      <w:rPr>
        <w:sz w:val="16"/>
        <w:szCs w:val="16"/>
      </w:rPr>
      <w:t xml:space="preserve"> </w:t>
    </w:r>
    <w:r w:rsidR="00E6622C">
      <w:rPr>
        <w:sz w:val="16"/>
        <w:szCs w:val="16"/>
      </w:rPr>
      <w:fldChar w:fldCharType="begin"/>
    </w:r>
    <w:r w:rsidR="00E6622C">
      <w:rPr>
        <w:sz w:val="16"/>
        <w:szCs w:val="16"/>
      </w:rPr>
      <w:instrText xml:space="preserve"> TIME \@ "dd.MM.yy" </w:instrText>
    </w:r>
    <w:r w:rsidR="00E6622C">
      <w:rPr>
        <w:sz w:val="16"/>
        <w:szCs w:val="16"/>
      </w:rPr>
      <w:fldChar w:fldCharType="separate"/>
    </w:r>
    <w:r w:rsidR="009F624C">
      <w:rPr>
        <w:noProof/>
        <w:sz w:val="16"/>
        <w:szCs w:val="16"/>
      </w:rPr>
      <w:t>18.01.26</w:t>
    </w:r>
    <w:r w:rsidR="00E6622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9CBF" w14:textId="77777777" w:rsidR="00D846FB" w:rsidRDefault="00D846FB">
      <w:r>
        <w:separator/>
      </w:r>
    </w:p>
    <w:p w14:paraId="713B25D3" w14:textId="77777777" w:rsidR="00D846FB" w:rsidRDefault="00D846FB"/>
  </w:footnote>
  <w:footnote w:type="continuationSeparator" w:id="0">
    <w:p w14:paraId="4239E88A" w14:textId="77777777" w:rsidR="00D846FB" w:rsidRDefault="00D846FB">
      <w:r>
        <w:continuationSeparator/>
      </w:r>
    </w:p>
    <w:p w14:paraId="429AC75B" w14:textId="77777777" w:rsidR="00D846FB" w:rsidRDefault="00D846FB"/>
  </w:footnote>
  <w:footnote w:type="continuationNotice" w:id="1">
    <w:p w14:paraId="6B121AF3" w14:textId="77777777" w:rsidR="00D846FB" w:rsidRDefault="00D846FB">
      <w:pPr>
        <w:spacing w:before="0" w:after="0"/>
      </w:pPr>
    </w:p>
    <w:p w14:paraId="30A0CC26" w14:textId="77777777" w:rsidR="00D846FB" w:rsidRDefault="00D84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5D25" w14:textId="282479B1" w:rsidR="007F766E" w:rsidRPr="0073410B" w:rsidRDefault="007F766E" w:rsidP="007F766E">
    <w:pPr>
      <w:pStyle w:val="Kopfzeile"/>
      <w:tabs>
        <w:tab w:val="clear" w:pos="4536"/>
        <w:tab w:val="clear" w:pos="9072"/>
        <w:tab w:val="left" w:pos="1418"/>
        <w:tab w:val="left" w:pos="2552"/>
        <w:tab w:val="left" w:pos="7371"/>
        <w:tab w:val="right" w:pos="9923"/>
      </w:tabs>
      <w:rPr>
        <w:color w:val="262626" w:themeColor="text1" w:themeTint="D9"/>
        <w:sz w:val="16"/>
        <w:szCs w:val="16"/>
      </w:rPr>
    </w:pPr>
    <w:r w:rsidRPr="00B13C60">
      <w:rPr>
        <w:noProof/>
      </w:rPr>
      <mc:AlternateContent>
        <mc:Choice Requires="wps">
          <w:drawing>
            <wp:anchor distT="0" distB="0" distL="114300" distR="114300" simplePos="0" relativeHeight="251629056" behindDoc="0" locked="0" layoutInCell="1" allowOverlap="1" wp14:anchorId="6FEADB02" wp14:editId="3B63B12F">
              <wp:simplePos x="0" y="0"/>
              <wp:positionH relativeFrom="column">
                <wp:posOffset>4547235</wp:posOffset>
              </wp:positionH>
              <wp:positionV relativeFrom="paragraph">
                <wp:posOffset>43815</wp:posOffset>
              </wp:positionV>
              <wp:extent cx="0" cy="251460"/>
              <wp:effectExtent l="12700" t="0" r="12700" b="15240"/>
              <wp:wrapNone/>
              <wp:docPr id="51" name="Gerade Verbindung 51"/>
              <wp:cNvGraphicFramePr/>
              <a:graphic xmlns:a="http://schemas.openxmlformats.org/drawingml/2006/main">
                <a:graphicData uri="http://schemas.microsoft.com/office/word/2010/wordprocessingShape">
                  <wps:wsp>
                    <wps:cNvCnPr/>
                    <wps:spPr>
                      <a:xfrm>
                        <a:off x="0" y="0"/>
                        <a:ext cx="0" cy="25146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C57C4E" id="Gerade Verbindung 51" o:spid="_x0000_s1026" style="position:absolute;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05pt,3.45pt" to="358.05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" strokecolor="gray [1629]" strokeweight="1.5pt">
              <v:stroke joinstyle="miter"/>
            </v:line>
          </w:pict>
        </mc:Fallback>
      </mc:AlternateContent>
    </w:r>
    <w:r w:rsidRPr="00B13C60">
      <w:rPr>
        <w:noProof/>
      </w:rPr>
      <mc:AlternateContent>
        <mc:Choice Requires="wps">
          <w:drawing>
            <wp:anchor distT="0" distB="0" distL="114300" distR="114300" simplePos="0" relativeHeight="251737600" behindDoc="0" locked="0" layoutInCell="1" allowOverlap="1" wp14:anchorId="0CA4D65A" wp14:editId="2ABFF2E5">
              <wp:simplePos x="0" y="0"/>
              <wp:positionH relativeFrom="column">
                <wp:posOffset>1525905</wp:posOffset>
              </wp:positionH>
              <wp:positionV relativeFrom="paragraph">
                <wp:posOffset>49530</wp:posOffset>
              </wp:positionV>
              <wp:extent cx="0" cy="251460"/>
              <wp:effectExtent l="12700" t="0" r="12700" b="15240"/>
              <wp:wrapNone/>
              <wp:docPr id="52" name="Gerade Verbindung 52"/>
              <wp:cNvGraphicFramePr/>
              <a:graphic xmlns:a="http://schemas.openxmlformats.org/drawingml/2006/main">
                <a:graphicData uri="http://schemas.microsoft.com/office/word/2010/wordprocessingShape">
                  <wps:wsp>
                    <wps:cNvCnPr/>
                    <wps:spPr>
                      <a:xfrm>
                        <a:off x="0" y="0"/>
                        <a:ext cx="0" cy="25146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A579CE" id="Gerade Verbindung 52" o:spid="_x0000_s1026" style="position:absolute;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0.15pt,3.9pt" to="120.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" strokecolor="gray [1629]" strokeweight="1.5pt">
              <v:stroke joinstyle="miter"/>
            </v:line>
          </w:pict>
        </mc:Fallback>
      </mc:AlternateContent>
    </w:r>
    <w:r w:rsidRPr="00B13C60">
      <w:rPr>
        <w:noProof/>
      </w:rPr>
      <mc:AlternateContent>
        <mc:Choice Requires="wps">
          <w:drawing>
            <wp:anchor distT="0" distB="0" distL="114300" distR="114300" simplePos="0" relativeHeight="251683328" behindDoc="0" locked="0" layoutInCell="1" allowOverlap="1" wp14:anchorId="20D5F783" wp14:editId="4B851888">
              <wp:simplePos x="0" y="0"/>
              <wp:positionH relativeFrom="column">
                <wp:posOffset>811530</wp:posOffset>
              </wp:positionH>
              <wp:positionV relativeFrom="paragraph">
                <wp:posOffset>48260</wp:posOffset>
              </wp:positionV>
              <wp:extent cx="0" cy="251460"/>
              <wp:effectExtent l="12700" t="0" r="12700" b="15240"/>
              <wp:wrapNone/>
              <wp:docPr id="53" name="Gerade Verbindung 53"/>
              <wp:cNvGraphicFramePr/>
              <a:graphic xmlns:a="http://schemas.openxmlformats.org/drawingml/2006/main">
                <a:graphicData uri="http://schemas.microsoft.com/office/word/2010/wordprocessingShape">
                  <wps:wsp>
                    <wps:cNvCnPr/>
                    <wps:spPr>
                      <a:xfrm>
                        <a:off x="0" y="0"/>
                        <a:ext cx="0" cy="25146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8CBC5B" id="Gerade Verbindung 53" o:spid="_x0000_s1026" style="position:absolute;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pt,3.8pt" to="63.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" strokecolor="gray [1629]" strokeweight="1.5pt">
              <v:stroke joinstyle="miter"/>
            </v:line>
          </w:pict>
        </mc:Fallback>
      </mc:AlternateContent>
    </w:r>
    <w:r w:rsidRPr="00B13C60">
      <w:rPr>
        <w:noProof/>
        <w:color w:val="262626" w:themeColor="text1" w:themeTint="D9"/>
        <w:sz w:val="16"/>
        <w:szCs w:val="16"/>
      </w:rPr>
      <mc:AlternateContent>
        <mc:Choice Requires="wps">
          <w:drawing>
            <wp:anchor distT="0" distB="0" distL="114300" distR="114300" simplePos="0" relativeHeight="251574784" behindDoc="1" locked="0" layoutInCell="1" allowOverlap="1" wp14:anchorId="4C0AFF3C" wp14:editId="5CEE74DD">
              <wp:simplePos x="0" y="0"/>
              <wp:positionH relativeFrom="column">
                <wp:posOffset>4653426</wp:posOffset>
              </wp:positionH>
              <wp:positionV relativeFrom="paragraph">
                <wp:posOffset>22964</wp:posOffset>
              </wp:positionV>
              <wp:extent cx="45719" cy="277318"/>
              <wp:effectExtent l="0" t="0" r="18415" b="15240"/>
              <wp:wrapNone/>
              <wp:docPr id="55" name="Rechteck 55"/>
              <wp:cNvGraphicFramePr/>
              <a:graphic xmlns:a="http://schemas.openxmlformats.org/drawingml/2006/main">
                <a:graphicData uri="http://schemas.microsoft.com/office/word/2010/wordprocessingShape">
                  <wps:wsp>
                    <wps:cNvSpPr/>
                    <wps:spPr>
                      <a:xfrm>
                        <a:off x="0" y="0"/>
                        <a:ext cx="45719" cy="2773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01598" id="Rechteck 55" o:spid="_x0000_s1026" style="position:absolute;margin-left:366.4pt;margin-top:1.8pt;width:3.6pt;height:21.85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" fillcolor="white [3212]" strokecolor="white [3212]" strokeweight="1pt"/>
          </w:pict>
        </mc:Fallback>
      </mc:AlternateContent>
    </w:r>
    <w:r w:rsidR="00E826D7">
      <w:rPr>
        <w:noProof/>
        <w:color w:val="262626" w:themeColor="text1" w:themeTint="D9"/>
        <w:sz w:val="16"/>
        <w:szCs w:val="16"/>
      </w:rPr>
      <w:drawing>
        <wp:anchor distT="0" distB="0" distL="114300" distR="114300" simplePos="0" relativeHeight="251792896" behindDoc="0" locked="0" layoutInCell="1" allowOverlap="1" wp14:anchorId="5C28E939" wp14:editId="6C09856A">
          <wp:simplePos x="0" y="0"/>
          <wp:positionH relativeFrom="column">
            <wp:posOffset>0</wp:posOffset>
          </wp:positionH>
          <wp:positionV relativeFrom="paragraph">
            <wp:posOffset>37465</wp:posOffset>
          </wp:positionV>
          <wp:extent cx="477055" cy="288000"/>
          <wp:effectExtent l="0" t="0" r="5715" b="4445"/>
          <wp:wrapNone/>
          <wp:docPr id="41442892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28929" name="Grafik 414428929"/>
                  <pic:cNvPicPr/>
                </pic:nvPicPr>
                <pic:blipFill>
                  <a:blip r:embed="rId1">
                    <a:extLst>
                      <a:ext uri="{28A0092B-C50C-407E-A947-70E740481C1C}">
                        <a14:useLocalDpi xmlns:a14="http://schemas.microsoft.com/office/drawing/2010/main" val="0"/>
                      </a:ext>
                    </a:extLst>
                  </a:blip>
                  <a:stretch>
                    <a:fillRect/>
                  </a:stretch>
                </pic:blipFill>
                <pic:spPr>
                  <a:xfrm>
                    <a:off x="0" y="0"/>
                    <a:ext cx="477055" cy="288000"/>
                  </a:xfrm>
                  <a:prstGeom prst="rect">
                    <a:avLst/>
                  </a:prstGeom>
                </pic:spPr>
              </pic:pic>
            </a:graphicData>
          </a:graphic>
          <wp14:sizeRelH relativeFrom="page">
            <wp14:pctWidth>0</wp14:pctWidth>
          </wp14:sizeRelH>
          <wp14:sizeRelV relativeFrom="page">
            <wp14:pctHeight>0</wp14:pctHeight>
          </wp14:sizeRelV>
        </wp:anchor>
      </w:drawing>
    </w:r>
    <w:r w:rsidRPr="0073410B">
      <w:rPr>
        <w:color w:val="262626" w:themeColor="text1" w:themeTint="D9"/>
        <w:sz w:val="16"/>
        <w:szCs w:val="16"/>
      </w:rPr>
      <w:tab/>
    </w:r>
    <w:r w:rsidR="00F26C53">
      <w:rPr>
        <w:color w:val="262626" w:themeColor="text1" w:themeTint="D9"/>
        <w:sz w:val="16"/>
        <w:szCs w:val="16"/>
      </w:rPr>
      <w:t>KAPITEL</w:t>
    </w:r>
    <w:r w:rsidRPr="0073410B">
      <w:rPr>
        <w:color w:val="262626" w:themeColor="text1" w:themeTint="D9"/>
        <w:sz w:val="16"/>
        <w:szCs w:val="16"/>
      </w:rPr>
      <w:tab/>
    </w:r>
    <w:r w:rsidR="00F93670">
      <w:rPr>
        <w:color w:val="262626" w:themeColor="text1" w:themeTint="D9"/>
        <w:sz w:val="16"/>
        <w:szCs w:val="16"/>
      </w:rPr>
      <w:t>Forum: Lehrkräfte im Wandel</w:t>
    </w:r>
    <w:r>
      <w:rPr>
        <w:b/>
        <w:bCs/>
        <w:color w:val="262626" w:themeColor="text1" w:themeTint="D9"/>
        <w:sz w:val="16"/>
        <w:szCs w:val="16"/>
      </w:rPr>
      <w:tab/>
    </w:r>
    <w:r w:rsidRPr="0073410B">
      <w:rPr>
        <w:color w:val="262626" w:themeColor="text1" w:themeTint="D9"/>
        <w:sz w:val="16"/>
        <w:szCs w:val="16"/>
      </w:rPr>
      <w:t>Seite</w:t>
    </w:r>
  </w:p>
  <w:p w14:paraId="75B144E8" w14:textId="6D4CBC2A" w:rsidR="007F766E" w:rsidRPr="0059097E" w:rsidRDefault="007F766E" w:rsidP="007F766E">
    <w:pPr>
      <w:pStyle w:val="Kopfzeile"/>
      <w:tabs>
        <w:tab w:val="clear" w:pos="4536"/>
        <w:tab w:val="left" w:pos="1418"/>
        <w:tab w:val="left" w:pos="2552"/>
        <w:tab w:val="left" w:pos="7371"/>
      </w:tabs>
      <w:rPr>
        <w:color w:val="404040" w:themeColor="text1" w:themeTint="BF"/>
        <w:sz w:val="16"/>
        <w:szCs w:val="16"/>
      </w:rPr>
    </w:pPr>
    <w:r w:rsidRPr="00C872CE">
      <w:rPr>
        <w:color w:val="404040" w:themeColor="text1" w:themeTint="BF"/>
        <w:sz w:val="16"/>
        <w:szCs w:val="16"/>
      </w:rPr>
      <w:tab/>
    </w:r>
    <w:r>
      <w:rPr>
        <w:color w:val="404040" w:themeColor="text1" w:themeTint="BF"/>
        <w:sz w:val="16"/>
        <w:szCs w:val="16"/>
      </w:rPr>
      <w:t>Thema</w:t>
    </w:r>
    <w:r w:rsidRPr="00C872CE">
      <w:rPr>
        <w:color w:val="404040" w:themeColor="text1" w:themeTint="BF"/>
        <w:sz w:val="16"/>
        <w:szCs w:val="16"/>
      </w:rPr>
      <w:tab/>
    </w:r>
    <w:r w:rsidR="00F93670">
      <w:rPr>
        <w:color w:val="404040" w:themeColor="text1" w:themeTint="BF"/>
        <w:sz w:val="16"/>
        <w:szCs w:val="16"/>
      </w:rPr>
      <w:t>Unterricht weiterentwickeln</w:t>
    </w:r>
    <w:r w:rsidRPr="00C872CE">
      <w:rPr>
        <w:color w:val="404040" w:themeColor="text1" w:themeTint="BF"/>
        <w:sz w:val="16"/>
        <w:szCs w:val="16"/>
      </w:rPr>
      <w:tab/>
    </w:r>
    <w:r w:rsidRPr="0059097E">
      <w:rPr>
        <w:color w:val="404040" w:themeColor="text1" w:themeTint="BF"/>
        <w:sz w:val="16"/>
        <w:szCs w:val="16"/>
      </w:rPr>
      <w:fldChar w:fldCharType="begin"/>
    </w:r>
    <w:r w:rsidRPr="0059097E">
      <w:rPr>
        <w:color w:val="404040" w:themeColor="text1" w:themeTint="BF"/>
        <w:sz w:val="16"/>
        <w:szCs w:val="16"/>
      </w:rPr>
      <w:instrText xml:space="preserve"> PAGE  \* MERGEFORMAT </w:instrText>
    </w:r>
    <w:r w:rsidRPr="0059097E">
      <w:rPr>
        <w:color w:val="404040" w:themeColor="text1" w:themeTint="BF"/>
        <w:sz w:val="16"/>
        <w:szCs w:val="16"/>
      </w:rPr>
      <w:fldChar w:fldCharType="separate"/>
    </w:r>
    <w:r>
      <w:rPr>
        <w:color w:val="404040" w:themeColor="text1" w:themeTint="BF"/>
        <w:sz w:val="16"/>
        <w:szCs w:val="16"/>
      </w:rPr>
      <w:t>4</w:t>
    </w:r>
    <w:r w:rsidRPr="0059097E">
      <w:rPr>
        <w:color w:val="404040" w:themeColor="text1" w:themeTint="BF"/>
        <w:sz w:val="16"/>
        <w:szCs w:val="16"/>
      </w:rPr>
      <w:fldChar w:fldCharType="end"/>
    </w:r>
    <w:r w:rsidRPr="0059097E">
      <w:rPr>
        <w:color w:val="404040" w:themeColor="text1" w:themeTint="BF"/>
        <w:sz w:val="16"/>
        <w:szCs w:val="16"/>
      </w:rPr>
      <w:t xml:space="preserve"> von </w:t>
    </w:r>
    <w:r w:rsidRPr="0059097E">
      <w:rPr>
        <w:color w:val="404040" w:themeColor="text1" w:themeTint="BF"/>
        <w:sz w:val="16"/>
        <w:szCs w:val="16"/>
      </w:rPr>
      <w:fldChar w:fldCharType="begin"/>
    </w:r>
    <w:r w:rsidRPr="0059097E">
      <w:rPr>
        <w:color w:val="404040" w:themeColor="text1" w:themeTint="BF"/>
        <w:sz w:val="16"/>
        <w:szCs w:val="16"/>
      </w:rPr>
      <w:instrText xml:space="preserve"> NUMPAGES  \* MERGEFORMAT </w:instrText>
    </w:r>
    <w:r w:rsidRPr="0059097E">
      <w:rPr>
        <w:color w:val="404040" w:themeColor="text1" w:themeTint="BF"/>
        <w:sz w:val="16"/>
        <w:szCs w:val="16"/>
      </w:rPr>
      <w:fldChar w:fldCharType="separate"/>
    </w:r>
    <w:r>
      <w:rPr>
        <w:color w:val="404040" w:themeColor="text1" w:themeTint="BF"/>
        <w:sz w:val="16"/>
        <w:szCs w:val="16"/>
      </w:rPr>
      <w:t>5</w:t>
    </w:r>
    <w:r w:rsidRPr="0059097E">
      <w:rPr>
        <w:color w:val="404040" w:themeColor="text1" w:themeTint="BF"/>
        <w:sz w:val="16"/>
        <w:szCs w:val="16"/>
      </w:rPr>
      <w:fldChar w:fldCharType="end"/>
    </w:r>
  </w:p>
  <w:p w14:paraId="65C8C693" w14:textId="4119C2EC" w:rsidR="00B277A1" w:rsidRPr="007F766E" w:rsidRDefault="007F766E" w:rsidP="007F766E">
    <w:pPr>
      <w:pBdr>
        <w:top w:val="single" w:sz="12" w:space="1" w:color="7F7F7F" w:themeColor="text1" w:themeTint="80"/>
      </w:pBdr>
      <w:ind w:right="851"/>
    </w:pPr>
    <w:r w:rsidRPr="00E70EB9">
      <w:rPr>
        <w:noProof/>
      </w:rPr>
      <mc:AlternateContent>
        <mc:Choice Requires="wps">
          <w:drawing>
            <wp:anchor distT="0" distB="0" distL="114300" distR="114300" simplePos="0" relativeHeight="251791872" behindDoc="0" locked="0" layoutInCell="1" allowOverlap="1" wp14:anchorId="1457AB22" wp14:editId="1D4AD482">
              <wp:simplePos x="0" y="0"/>
              <wp:positionH relativeFrom="column">
                <wp:posOffset>4567083</wp:posOffset>
              </wp:positionH>
              <wp:positionV relativeFrom="paragraph">
                <wp:posOffset>118745</wp:posOffset>
              </wp:positionV>
              <wp:extent cx="1882196" cy="9113975"/>
              <wp:effectExtent l="0" t="0" r="0" b="0"/>
              <wp:wrapNone/>
              <wp:docPr id="8" name="Textfeld 8"/>
              <wp:cNvGraphicFramePr/>
              <a:graphic xmlns:a="http://schemas.openxmlformats.org/drawingml/2006/main">
                <a:graphicData uri="http://schemas.microsoft.com/office/word/2010/wordprocessingShape">
                  <wps:wsp>
                    <wps:cNvSpPr txBox="1"/>
                    <wps:spPr>
                      <a:xfrm>
                        <a:off x="0" y="0"/>
                        <a:ext cx="1882196" cy="9113975"/>
                      </a:xfrm>
                      <a:prstGeom prst="rect">
                        <a:avLst/>
                      </a:prstGeom>
                      <a:noFill/>
                      <a:ln w="6350">
                        <a:noFill/>
                      </a:ln>
                    </wps:spPr>
                    <wps:txbx>
                      <w:txbxContent>
                        <w:p w14:paraId="6596BC8A" w14:textId="5DB26546" w:rsidR="007F766E" w:rsidRDefault="00F93670" w:rsidP="007F766E">
                          <w:pPr>
                            <w:jc w:val="center"/>
                            <w:rPr>
                              <w:b/>
                              <w:sz w:val="16"/>
                              <w:szCs w:val="16"/>
                            </w:rPr>
                          </w:pPr>
                          <w:r>
                            <w:rPr>
                              <w:b/>
                              <w:sz w:val="16"/>
                              <w:szCs w:val="16"/>
                            </w:rPr>
                            <w:t>Ich lade dich ein, im Forum „Lehrkräfte im Wandel“ mitzumachen:</w:t>
                          </w:r>
                        </w:p>
                        <w:p w14:paraId="558F263D" w14:textId="40D92E8A" w:rsidR="00F93670" w:rsidRPr="00F93670" w:rsidRDefault="00F93670" w:rsidP="007F766E">
                          <w:pPr>
                            <w:jc w:val="center"/>
                            <w:rPr>
                              <w:bCs/>
                              <w:sz w:val="16"/>
                              <w:szCs w:val="16"/>
                            </w:rPr>
                          </w:pPr>
                          <w:r w:rsidRPr="00F93670">
                            <w:rPr>
                              <w:bCs/>
                              <w:sz w:val="16"/>
                              <w:szCs w:val="16"/>
                            </w:rPr>
                            <w:drawing>
                              <wp:inline distT="0" distB="0" distL="0" distR="0" wp14:anchorId="66DB3CC5" wp14:editId="000580DF">
                                <wp:extent cx="720000" cy="720000"/>
                                <wp:effectExtent l="0" t="0" r="4445" b="4445"/>
                                <wp:docPr id="1898068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68418" name=""/>
                                        <pic:cNvPicPr/>
                                      </pic:nvPicPr>
                                      <pic:blipFill>
                                        <a:blip r:embed="rId2"/>
                                        <a:stretch>
                                          <a:fillRect/>
                                        </a:stretch>
                                      </pic:blipFill>
                                      <pic:spPr>
                                        <a:xfrm>
                                          <a:off x="0" y="0"/>
                                          <a:ext cx="720000" cy="720000"/>
                                        </a:xfrm>
                                        <a:prstGeom prst="rect">
                                          <a:avLst/>
                                        </a:prstGeom>
                                      </pic:spPr>
                                    </pic:pic>
                                  </a:graphicData>
                                </a:graphic>
                              </wp:inline>
                            </w:drawing>
                          </w:r>
                        </w:p>
                        <w:p w14:paraId="6EA3917A" w14:textId="2531678B" w:rsidR="00F93670" w:rsidRDefault="00F93670" w:rsidP="007F766E">
                          <w:pPr>
                            <w:jc w:val="center"/>
                            <w:rPr>
                              <w:bCs/>
                              <w:sz w:val="16"/>
                              <w:szCs w:val="16"/>
                            </w:rPr>
                          </w:pPr>
                          <w:hyperlink r:id="rId3" w:history="1">
                            <w:r w:rsidRPr="009B5163">
                              <w:rPr>
                                <w:rStyle w:val="Hyperlink"/>
                                <w:bCs/>
                                <w:sz w:val="16"/>
                                <w:szCs w:val="16"/>
                              </w:rPr>
                              <w:t>https://lina-seil-prinzip.de/lsp-forum/f-name/lehrkraefte-im-wandel/</w:t>
                            </w:r>
                          </w:hyperlink>
                        </w:p>
                        <w:p w14:paraId="06B38EE9" w14:textId="77777777" w:rsidR="00F93670" w:rsidRDefault="00F93670" w:rsidP="007F766E">
                          <w:pPr>
                            <w:jc w:val="center"/>
                            <w:rPr>
                              <w:bCs/>
                              <w:sz w:val="16"/>
                              <w:szCs w:val="16"/>
                            </w:rPr>
                          </w:pPr>
                        </w:p>
                        <w:p w14:paraId="0CECB069" w14:textId="26490A90" w:rsidR="00F93670" w:rsidRPr="00F93670" w:rsidRDefault="00F93670" w:rsidP="007F766E">
                          <w:pPr>
                            <w:jc w:val="center"/>
                            <w:rPr>
                              <w:bCs/>
                              <w:sz w:val="16"/>
                              <w:szCs w:val="16"/>
                            </w:rPr>
                          </w:pPr>
                          <w:r>
                            <w:rPr>
                              <w:bCs/>
                              <w:sz w:val="16"/>
                              <w:szCs w:val="16"/>
                            </w:rPr>
                            <w:t>Bis bald, deine 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7AB22" id="_x0000_t202" coordsize="21600,21600" o:spt="202" path="m,l,21600r21600,l21600,xe">
              <v:stroke joinstyle="miter"/>
              <v:path gradientshapeok="t" o:connecttype="rect"/>
            </v:shapetype>
            <v:shape id="Textfeld 8" o:spid="_x0000_s1026" type="#_x0000_t202" style="position:absolute;margin-left:359.6pt;margin-top:9.35pt;width:148.2pt;height:717.6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" filled="f" stroked="f" strokeweight=".5pt">
              <v:textbox>
                <w:txbxContent>
                  <w:p w14:paraId="6596BC8A" w14:textId="5DB26546" w:rsidR="007F766E" w:rsidRDefault="00F93670" w:rsidP="007F766E">
                    <w:pPr>
                      <w:jc w:val="center"/>
                      <w:rPr>
                        <w:b/>
                        <w:sz w:val="16"/>
                        <w:szCs w:val="16"/>
                      </w:rPr>
                    </w:pPr>
                    <w:r>
                      <w:rPr>
                        <w:b/>
                        <w:sz w:val="16"/>
                        <w:szCs w:val="16"/>
                      </w:rPr>
                      <w:t>Ich lade dich ein, im Forum „Lehrkräfte im Wandel“ mitzumachen:</w:t>
                    </w:r>
                  </w:p>
                  <w:p w14:paraId="558F263D" w14:textId="40D92E8A" w:rsidR="00F93670" w:rsidRPr="00F93670" w:rsidRDefault="00F93670" w:rsidP="007F766E">
                    <w:pPr>
                      <w:jc w:val="center"/>
                      <w:rPr>
                        <w:bCs/>
                        <w:sz w:val="16"/>
                        <w:szCs w:val="16"/>
                      </w:rPr>
                    </w:pPr>
                    <w:r w:rsidRPr="00F93670">
                      <w:rPr>
                        <w:bCs/>
                        <w:sz w:val="16"/>
                        <w:szCs w:val="16"/>
                      </w:rPr>
                      <w:drawing>
                        <wp:inline distT="0" distB="0" distL="0" distR="0" wp14:anchorId="66DB3CC5" wp14:editId="000580DF">
                          <wp:extent cx="720000" cy="720000"/>
                          <wp:effectExtent l="0" t="0" r="4445" b="4445"/>
                          <wp:docPr id="1898068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68418" name=""/>
                                  <pic:cNvPicPr/>
                                </pic:nvPicPr>
                                <pic:blipFill>
                                  <a:blip r:embed="rId2"/>
                                  <a:stretch>
                                    <a:fillRect/>
                                  </a:stretch>
                                </pic:blipFill>
                                <pic:spPr>
                                  <a:xfrm>
                                    <a:off x="0" y="0"/>
                                    <a:ext cx="720000" cy="720000"/>
                                  </a:xfrm>
                                  <a:prstGeom prst="rect">
                                    <a:avLst/>
                                  </a:prstGeom>
                                </pic:spPr>
                              </pic:pic>
                            </a:graphicData>
                          </a:graphic>
                        </wp:inline>
                      </w:drawing>
                    </w:r>
                  </w:p>
                  <w:p w14:paraId="6EA3917A" w14:textId="2531678B" w:rsidR="00F93670" w:rsidRDefault="00F93670" w:rsidP="007F766E">
                    <w:pPr>
                      <w:jc w:val="center"/>
                      <w:rPr>
                        <w:bCs/>
                        <w:sz w:val="16"/>
                        <w:szCs w:val="16"/>
                      </w:rPr>
                    </w:pPr>
                    <w:hyperlink r:id="rId4" w:history="1">
                      <w:r w:rsidRPr="009B5163">
                        <w:rPr>
                          <w:rStyle w:val="Hyperlink"/>
                          <w:bCs/>
                          <w:sz w:val="16"/>
                          <w:szCs w:val="16"/>
                        </w:rPr>
                        <w:t>https://lina-seil-prinzip.de/lsp-forum/f-name/lehrkraefte-im-wandel/</w:t>
                      </w:r>
                    </w:hyperlink>
                  </w:p>
                  <w:p w14:paraId="06B38EE9" w14:textId="77777777" w:rsidR="00F93670" w:rsidRDefault="00F93670" w:rsidP="007F766E">
                    <w:pPr>
                      <w:jc w:val="center"/>
                      <w:rPr>
                        <w:bCs/>
                        <w:sz w:val="16"/>
                        <w:szCs w:val="16"/>
                      </w:rPr>
                    </w:pPr>
                  </w:p>
                  <w:p w14:paraId="0CECB069" w14:textId="26490A90" w:rsidR="00F93670" w:rsidRPr="00F93670" w:rsidRDefault="00F93670" w:rsidP="007F766E">
                    <w:pPr>
                      <w:jc w:val="center"/>
                      <w:rPr>
                        <w:bCs/>
                        <w:sz w:val="16"/>
                        <w:szCs w:val="16"/>
                      </w:rPr>
                    </w:pPr>
                    <w:r>
                      <w:rPr>
                        <w:bCs/>
                        <w:sz w:val="16"/>
                        <w:szCs w:val="16"/>
                      </w:rPr>
                      <w:t>Bis bald, deine Lina</w:t>
                    </w:r>
                  </w:p>
                </w:txbxContent>
              </v:textbox>
            </v:shape>
          </w:pict>
        </mc:Fallback>
      </mc:AlternateContent>
    </w:r>
    <w:r w:rsidRPr="00C872CE">
      <w:rPr>
        <w:noProof/>
        <w:color w:val="404040" w:themeColor="text1" w:themeTint="BF"/>
        <w:sz w:val="16"/>
        <w:szCs w:val="16"/>
      </w:rPr>
      <mc:AlternateContent>
        <mc:Choice Requires="wps">
          <w:drawing>
            <wp:anchor distT="0" distB="0" distL="114300" distR="114300" simplePos="0" relativeHeight="251520512" behindDoc="0" locked="0" layoutInCell="1" allowOverlap="1" wp14:anchorId="43063AD8" wp14:editId="610C5446">
              <wp:simplePos x="0" y="0"/>
              <wp:positionH relativeFrom="column">
                <wp:posOffset>4545330</wp:posOffset>
              </wp:positionH>
              <wp:positionV relativeFrom="paragraph">
                <wp:posOffset>95250</wp:posOffset>
              </wp:positionV>
              <wp:extent cx="2291" cy="9288000"/>
              <wp:effectExtent l="0" t="0" r="23495" b="21590"/>
              <wp:wrapNone/>
              <wp:docPr id="60" name="Gerade Verbindung 60"/>
              <wp:cNvGraphicFramePr/>
              <a:graphic xmlns:a="http://schemas.openxmlformats.org/drawingml/2006/main">
                <a:graphicData uri="http://schemas.microsoft.com/office/word/2010/wordprocessingShape">
                  <wps:wsp>
                    <wps:cNvCnPr/>
                    <wps:spPr>
                      <a:xfrm flipH="1">
                        <a:off x="0" y="0"/>
                        <a:ext cx="2291" cy="928800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3C5C7" id="Gerade Verbindung 60" o:spid="_x0000_s1026" style="position:absolute;flip:x;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9pt,7.5pt" to="358.1pt,7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3.55pt;flip:x;visibility:visible;mso-wrap-style:square" o:bullet="t">
        <v:imagedata r:id="rId1" o:title=""/>
      </v:shape>
    </w:pict>
  </w:numPicBullet>
  <w:abstractNum w:abstractNumId="0" w15:restartNumberingAfterBreak="0">
    <w:nsid w:val="FFFFFF7C"/>
    <w:multiLevelType w:val="singleLevel"/>
    <w:tmpl w:val="8B84E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D0DC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8E58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62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3E7F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20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4099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49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9E48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E73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8089A"/>
    <w:multiLevelType w:val="hybridMultilevel"/>
    <w:tmpl w:val="54A83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1F1F9E"/>
    <w:multiLevelType w:val="hybridMultilevel"/>
    <w:tmpl w:val="3FD8CA8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0930E90"/>
    <w:multiLevelType w:val="multilevel"/>
    <w:tmpl w:val="63948170"/>
    <w:styleLink w:val="FormatvorlageNummerierteListe"/>
    <w:lvl w:ilvl="0">
      <w:start w:val="1"/>
      <w:numFmt w:val="lowerLetter"/>
      <w:lvlText w:val="%1)"/>
      <w:lvlJc w:val="left"/>
      <w:pPr>
        <w:tabs>
          <w:tab w:val="num" w:pos="720"/>
        </w:tabs>
        <w:ind w:left="720" w:hanging="360"/>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735C0F"/>
    <w:multiLevelType w:val="multilevel"/>
    <w:tmpl w:val="EB2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036C8"/>
    <w:multiLevelType w:val="multilevel"/>
    <w:tmpl w:val="A12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F5EF2"/>
    <w:multiLevelType w:val="multilevel"/>
    <w:tmpl w:val="3FD8C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6B1A2C"/>
    <w:multiLevelType w:val="hybridMultilevel"/>
    <w:tmpl w:val="80886F2E"/>
    <w:lvl w:ilvl="0" w:tplc="C770CE4A">
      <w:start w:val="1"/>
      <w:numFmt w:val="lowerLetter"/>
      <w:pStyle w:val="FormatvorlageNummerierteListe1"/>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0244CC"/>
    <w:multiLevelType w:val="multilevel"/>
    <w:tmpl w:val="3724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37A31"/>
    <w:multiLevelType w:val="hybridMultilevel"/>
    <w:tmpl w:val="EA485DF2"/>
    <w:lvl w:ilvl="0" w:tplc="A91E7E9E">
      <w:start w:val="1"/>
      <w:numFmt w:val="bullet"/>
      <w:lvlText w:val=""/>
      <w:lvlJc w:val="left"/>
      <w:pPr>
        <w:ind w:left="1066" w:hanging="360"/>
      </w:pPr>
      <w:rPr>
        <w:rFonts w:ascii="Symbol" w:hAnsi="Symbol" w:hint="default"/>
        <w:color w:val="7F7F7F" w:themeColor="text1" w:themeTint="80"/>
        <w:w w:val="100"/>
        <w:sz w:val="18"/>
        <w:szCs w:val="18"/>
        <w:lang w:val="de-DE" w:eastAsia="en-US" w:bidi="ar-SA"/>
      </w:rPr>
    </w:lvl>
    <w:lvl w:ilvl="1" w:tplc="04070003">
      <w:start w:val="1"/>
      <w:numFmt w:val="bullet"/>
      <w:lvlText w:val="o"/>
      <w:lvlJc w:val="left"/>
      <w:pPr>
        <w:ind w:left="1917" w:hanging="360"/>
      </w:pPr>
      <w:rPr>
        <w:rFonts w:ascii="Courier New" w:hAnsi="Courier New" w:cs="Courier New" w:hint="default"/>
        <w:lang w:val="de-DE" w:eastAsia="en-US" w:bidi="ar-SA"/>
      </w:rPr>
    </w:lvl>
    <w:lvl w:ilvl="2" w:tplc="1756BFCE">
      <w:numFmt w:val="bullet"/>
      <w:lvlText w:val="•"/>
      <w:lvlJc w:val="left"/>
      <w:pPr>
        <w:ind w:left="2753" w:hanging="339"/>
      </w:pPr>
      <w:rPr>
        <w:rFonts w:hint="default"/>
        <w:lang w:val="de-DE" w:eastAsia="en-US" w:bidi="ar-SA"/>
      </w:rPr>
    </w:lvl>
    <w:lvl w:ilvl="3" w:tplc="D662E4DE">
      <w:numFmt w:val="bullet"/>
      <w:lvlText w:val="•"/>
      <w:lvlJc w:val="left"/>
      <w:pPr>
        <w:ind w:left="3609" w:hanging="339"/>
      </w:pPr>
      <w:rPr>
        <w:rFonts w:hint="default"/>
        <w:lang w:val="de-DE" w:eastAsia="en-US" w:bidi="ar-SA"/>
      </w:rPr>
    </w:lvl>
    <w:lvl w:ilvl="4" w:tplc="98BE2DD4">
      <w:numFmt w:val="bullet"/>
      <w:lvlText w:val="•"/>
      <w:lvlJc w:val="left"/>
      <w:pPr>
        <w:ind w:left="4466" w:hanging="339"/>
      </w:pPr>
      <w:rPr>
        <w:rFonts w:hint="default"/>
        <w:lang w:val="de-DE" w:eastAsia="en-US" w:bidi="ar-SA"/>
      </w:rPr>
    </w:lvl>
    <w:lvl w:ilvl="5" w:tplc="AA1C70E8">
      <w:numFmt w:val="bullet"/>
      <w:lvlText w:val="•"/>
      <w:lvlJc w:val="left"/>
      <w:pPr>
        <w:ind w:left="5323" w:hanging="339"/>
      </w:pPr>
      <w:rPr>
        <w:rFonts w:hint="default"/>
        <w:lang w:val="de-DE" w:eastAsia="en-US" w:bidi="ar-SA"/>
      </w:rPr>
    </w:lvl>
    <w:lvl w:ilvl="6" w:tplc="00307792">
      <w:numFmt w:val="bullet"/>
      <w:lvlText w:val="•"/>
      <w:lvlJc w:val="left"/>
      <w:pPr>
        <w:ind w:left="6179" w:hanging="339"/>
      </w:pPr>
      <w:rPr>
        <w:rFonts w:hint="default"/>
        <w:lang w:val="de-DE" w:eastAsia="en-US" w:bidi="ar-SA"/>
      </w:rPr>
    </w:lvl>
    <w:lvl w:ilvl="7" w:tplc="7A14D1EE">
      <w:numFmt w:val="bullet"/>
      <w:lvlText w:val="•"/>
      <w:lvlJc w:val="left"/>
      <w:pPr>
        <w:ind w:left="7036" w:hanging="339"/>
      </w:pPr>
      <w:rPr>
        <w:rFonts w:hint="default"/>
        <w:lang w:val="de-DE" w:eastAsia="en-US" w:bidi="ar-SA"/>
      </w:rPr>
    </w:lvl>
    <w:lvl w:ilvl="8" w:tplc="33440E76">
      <w:numFmt w:val="bullet"/>
      <w:lvlText w:val="•"/>
      <w:lvlJc w:val="left"/>
      <w:pPr>
        <w:ind w:left="7893" w:hanging="339"/>
      </w:pPr>
      <w:rPr>
        <w:rFonts w:hint="default"/>
        <w:lang w:val="de-DE" w:eastAsia="en-US" w:bidi="ar-SA"/>
      </w:rPr>
    </w:lvl>
  </w:abstractNum>
  <w:abstractNum w:abstractNumId="19" w15:restartNumberingAfterBreak="0">
    <w:nsid w:val="364827F6"/>
    <w:multiLevelType w:val="hybridMultilevel"/>
    <w:tmpl w:val="C316BC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252B49"/>
    <w:multiLevelType w:val="hybridMultilevel"/>
    <w:tmpl w:val="54A83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A7162B"/>
    <w:multiLevelType w:val="hybridMultilevel"/>
    <w:tmpl w:val="50CAC33A"/>
    <w:lvl w:ilvl="0" w:tplc="1EDEB410">
      <w:numFmt w:val="bullet"/>
      <w:lvlText w:val=""/>
      <w:lvlJc w:val="left"/>
      <w:pPr>
        <w:ind w:left="1045" w:hanging="339"/>
      </w:pPr>
      <w:rPr>
        <w:rFonts w:ascii="Wingdings" w:eastAsia="Wingdings" w:hAnsi="Wingdings" w:cs="Wingdings" w:hint="default"/>
        <w:w w:val="100"/>
        <w:sz w:val="18"/>
        <w:szCs w:val="18"/>
        <w:lang w:val="de-DE" w:eastAsia="en-US" w:bidi="ar-SA"/>
      </w:rPr>
    </w:lvl>
    <w:lvl w:ilvl="1" w:tplc="40B6E3CE">
      <w:numFmt w:val="bullet"/>
      <w:lvlText w:val="•"/>
      <w:lvlJc w:val="left"/>
      <w:pPr>
        <w:ind w:left="1896" w:hanging="339"/>
      </w:pPr>
      <w:rPr>
        <w:rFonts w:hint="default"/>
        <w:lang w:val="de-DE" w:eastAsia="en-US" w:bidi="ar-SA"/>
      </w:rPr>
    </w:lvl>
    <w:lvl w:ilvl="2" w:tplc="1756BFCE">
      <w:numFmt w:val="bullet"/>
      <w:lvlText w:val="•"/>
      <w:lvlJc w:val="left"/>
      <w:pPr>
        <w:ind w:left="2753" w:hanging="339"/>
      </w:pPr>
      <w:rPr>
        <w:rFonts w:hint="default"/>
        <w:lang w:val="de-DE" w:eastAsia="en-US" w:bidi="ar-SA"/>
      </w:rPr>
    </w:lvl>
    <w:lvl w:ilvl="3" w:tplc="D662E4DE">
      <w:numFmt w:val="bullet"/>
      <w:lvlText w:val="•"/>
      <w:lvlJc w:val="left"/>
      <w:pPr>
        <w:ind w:left="3609" w:hanging="339"/>
      </w:pPr>
      <w:rPr>
        <w:rFonts w:hint="default"/>
        <w:lang w:val="de-DE" w:eastAsia="en-US" w:bidi="ar-SA"/>
      </w:rPr>
    </w:lvl>
    <w:lvl w:ilvl="4" w:tplc="98BE2DD4">
      <w:numFmt w:val="bullet"/>
      <w:lvlText w:val="•"/>
      <w:lvlJc w:val="left"/>
      <w:pPr>
        <w:ind w:left="4466" w:hanging="339"/>
      </w:pPr>
      <w:rPr>
        <w:rFonts w:hint="default"/>
        <w:lang w:val="de-DE" w:eastAsia="en-US" w:bidi="ar-SA"/>
      </w:rPr>
    </w:lvl>
    <w:lvl w:ilvl="5" w:tplc="AA1C70E8">
      <w:numFmt w:val="bullet"/>
      <w:lvlText w:val="•"/>
      <w:lvlJc w:val="left"/>
      <w:pPr>
        <w:ind w:left="5323" w:hanging="339"/>
      </w:pPr>
      <w:rPr>
        <w:rFonts w:hint="default"/>
        <w:lang w:val="de-DE" w:eastAsia="en-US" w:bidi="ar-SA"/>
      </w:rPr>
    </w:lvl>
    <w:lvl w:ilvl="6" w:tplc="00307792">
      <w:numFmt w:val="bullet"/>
      <w:lvlText w:val="•"/>
      <w:lvlJc w:val="left"/>
      <w:pPr>
        <w:ind w:left="6179" w:hanging="339"/>
      </w:pPr>
      <w:rPr>
        <w:rFonts w:hint="default"/>
        <w:lang w:val="de-DE" w:eastAsia="en-US" w:bidi="ar-SA"/>
      </w:rPr>
    </w:lvl>
    <w:lvl w:ilvl="7" w:tplc="7A14D1EE">
      <w:numFmt w:val="bullet"/>
      <w:lvlText w:val="•"/>
      <w:lvlJc w:val="left"/>
      <w:pPr>
        <w:ind w:left="7036" w:hanging="339"/>
      </w:pPr>
      <w:rPr>
        <w:rFonts w:hint="default"/>
        <w:lang w:val="de-DE" w:eastAsia="en-US" w:bidi="ar-SA"/>
      </w:rPr>
    </w:lvl>
    <w:lvl w:ilvl="8" w:tplc="33440E76">
      <w:numFmt w:val="bullet"/>
      <w:lvlText w:val="•"/>
      <w:lvlJc w:val="left"/>
      <w:pPr>
        <w:ind w:left="7893" w:hanging="339"/>
      </w:pPr>
      <w:rPr>
        <w:rFonts w:hint="default"/>
        <w:lang w:val="de-DE" w:eastAsia="en-US" w:bidi="ar-SA"/>
      </w:rPr>
    </w:lvl>
  </w:abstractNum>
  <w:abstractNum w:abstractNumId="22" w15:restartNumberingAfterBreak="0">
    <w:nsid w:val="3A563857"/>
    <w:multiLevelType w:val="hybridMultilevel"/>
    <w:tmpl w:val="54A83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247662"/>
    <w:multiLevelType w:val="hybridMultilevel"/>
    <w:tmpl w:val="C33C560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B301B3"/>
    <w:multiLevelType w:val="hybridMultilevel"/>
    <w:tmpl w:val="54A83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C6F789B"/>
    <w:multiLevelType w:val="hybridMultilevel"/>
    <w:tmpl w:val="6E4CCFCC"/>
    <w:lvl w:ilvl="0" w:tplc="A91E7E9E">
      <w:start w:val="1"/>
      <w:numFmt w:val="bullet"/>
      <w:lvlText w:val=""/>
      <w:lvlJc w:val="left"/>
      <w:pPr>
        <w:ind w:left="1066" w:hanging="360"/>
      </w:pPr>
      <w:rPr>
        <w:rFonts w:ascii="Symbol" w:hAnsi="Symbol" w:hint="default"/>
        <w:color w:val="7F7F7F" w:themeColor="text1" w:themeTint="80"/>
        <w:w w:val="100"/>
        <w:sz w:val="18"/>
        <w:szCs w:val="18"/>
        <w:lang w:val="de-DE" w:eastAsia="en-US" w:bidi="ar-SA"/>
      </w:rPr>
    </w:lvl>
    <w:lvl w:ilvl="1" w:tplc="40B6E3CE">
      <w:numFmt w:val="bullet"/>
      <w:lvlText w:val="•"/>
      <w:lvlJc w:val="left"/>
      <w:pPr>
        <w:ind w:left="1896" w:hanging="339"/>
      </w:pPr>
      <w:rPr>
        <w:rFonts w:hint="default"/>
        <w:lang w:val="de-DE" w:eastAsia="en-US" w:bidi="ar-SA"/>
      </w:rPr>
    </w:lvl>
    <w:lvl w:ilvl="2" w:tplc="1756BFCE">
      <w:numFmt w:val="bullet"/>
      <w:lvlText w:val="•"/>
      <w:lvlJc w:val="left"/>
      <w:pPr>
        <w:ind w:left="2753" w:hanging="339"/>
      </w:pPr>
      <w:rPr>
        <w:rFonts w:hint="default"/>
        <w:lang w:val="de-DE" w:eastAsia="en-US" w:bidi="ar-SA"/>
      </w:rPr>
    </w:lvl>
    <w:lvl w:ilvl="3" w:tplc="D662E4DE">
      <w:numFmt w:val="bullet"/>
      <w:lvlText w:val="•"/>
      <w:lvlJc w:val="left"/>
      <w:pPr>
        <w:ind w:left="3609" w:hanging="339"/>
      </w:pPr>
      <w:rPr>
        <w:rFonts w:hint="default"/>
        <w:lang w:val="de-DE" w:eastAsia="en-US" w:bidi="ar-SA"/>
      </w:rPr>
    </w:lvl>
    <w:lvl w:ilvl="4" w:tplc="98BE2DD4">
      <w:numFmt w:val="bullet"/>
      <w:lvlText w:val="•"/>
      <w:lvlJc w:val="left"/>
      <w:pPr>
        <w:ind w:left="4466" w:hanging="339"/>
      </w:pPr>
      <w:rPr>
        <w:rFonts w:hint="default"/>
        <w:lang w:val="de-DE" w:eastAsia="en-US" w:bidi="ar-SA"/>
      </w:rPr>
    </w:lvl>
    <w:lvl w:ilvl="5" w:tplc="AA1C70E8">
      <w:numFmt w:val="bullet"/>
      <w:lvlText w:val="•"/>
      <w:lvlJc w:val="left"/>
      <w:pPr>
        <w:ind w:left="5323" w:hanging="339"/>
      </w:pPr>
      <w:rPr>
        <w:rFonts w:hint="default"/>
        <w:lang w:val="de-DE" w:eastAsia="en-US" w:bidi="ar-SA"/>
      </w:rPr>
    </w:lvl>
    <w:lvl w:ilvl="6" w:tplc="00307792">
      <w:numFmt w:val="bullet"/>
      <w:lvlText w:val="•"/>
      <w:lvlJc w:val="left"/>
      <w:pPr>
        <w:ind w:left="6179" w:hanging="339"/>
      </w:pPr>
      <w:rPr>
        <w:rFonts w:hint="default"/>
        <w:lang w:val="de-DE" w:eastAsia="en-US" w:bidi="ar-SA"/>
      </w:rPr>
    </w:lvl>
    <w:lvl w:ilvl="7" w:tplc="7A14D1EE">
      <w:numFmt w:val="bullet"/>
      <w:lvlText w:val="•"/>
      <w:lvlJc w:val="left"/>
      <w:pPr>
        <w:ind w:left="7036" w:hanging="339"/>
      </w:pPr>
      <w:rPr>
        <w:rFonts w:hint="default"/>
        <w:lang w:val="de-DE" w:eastAsia="en-US" w:bidi="ar-SA"/>
      </w:rPr>
    </w:lvl>
    <w:lvl w:ilvl="8" w:tplc="33440E76">
      <w:numFmt w:val="bullet"/>
      <w:lvlText w:val="•"/>
      <w:lvlJc w:val="left"/>
      <w:pPr>
        <w:ind w:left="7893" w:hanging="339"/>
      </w:pPr>
      <w:rPr>
        <w:rFonts w:hint="default"/>
        <w:lang w:val="de-DE" w:eastAsia="en-US" w:bidi="ar-SA"/>
      </w:rPr>
    </w:lvl>
  </w:abstractNum>
  <w:abstractNum w:abstractNumId="26" w15:restartNumberingAfterBreak="0">
    <w:nsid w:val="535A5FA0"/>
    <w:multiLevelType w:val="hybridMultilevel"/>
    <w:tmpl w:val="819A96DA"/>
    <w:lvl w:ilvl="0" w:tplc="BEEA8FB0">
      <w:start w:val="1"/>
      <w:numFmt w:val="decimal"/>
      <w:lvlText w:val="%1."/>
      <w:lvlJc w:val="left"/>
      <w:pPr>
        <w:ind w:left="426" w:hanging="308"/>
      </w:pPr>
      <w:rPr>
        <w:rFonts w:ascii="Arial" w:eastAsia="Arial" w:hAnsi="Arial" w:cs="Arial" w:hint="default"/>
        <w:b/>
        <w:bCs/>
        <w:spacing w:val="-3"/>
        <w:w w:val="100"/>
        <w:sz w:val="28"/>
        <w:szCs w:val="28"/>
        <w:lang w:val="de-DE" w:eastAsia="en-US" w:bidi="ar-SA"/>
      </w:rPr>
    </w:lvl>
    <w:lvl w:ilvl="1" w:tplc="CEBA3778">
      <w:numFmt w:val="bullet"/>
      <w:lvlText w:val="•"/>
      <w:lvlJc w:val="left"/>
      <w:pPr>
        <w:ind w:left="1338" w:hanging="308"/>
      </w:pPr>
      <w:rPr>
        <w:rFonts w:hint="default"/>
        <w:lang w:val="de-DE" w:eastAsia="en-US" w:bidi="ar-SA"/>
      </w:rPr>
    </w:lvl>
    <w:lvl w:ilvl="2" w:tplc="7BACED24">
      <w:numFmt w:val="bullet"/>
      <w:lvlText w:val="•"/>
      <w:lvlJc w:val="left"/>
      <w:pPr>
        <w:ind w:left="2257" w:hanging="308"/>
      </w:pPr>
      <w:rPr>
        <w:rFonts w:hint="default"/>
        <w:lang w:val="de-DE" w:eastAsia="en-US" w:bidi="ar-SA"/>
      </w:rPr>
    </w:lvl>
    <w:lvl w:ilvl="3" w:tplc="3E606FB4">
      <w:numFmt w:val="bullet"/>
      <w:lvlText w:val="•"/>
      <w:lvlJc w:val="left"/>
      <w:pPr>
        <w:ind w:left="3175" w:hanging="308"/>
      </w:pPr>
      <w:rPr>
        <w:rFonts w:hint="default"/>
        <w:lang w:val="de-DE" w:eastAsia="en-US" w:bidi="ar-SA"/>
      </w:rPr>
    </w:lvl>
    <w:lvl w:ilvl="4" w:tplc="DBF000A6">
      <w:numFmt w:val="bullet"/>
      <w:lvlText w:val="•"/>
      <w:lvlJc w:val="left"/>
      <w:pPr>
        <w:ind w:left="4094" w:hanging="308"/>
      </w:pPr>
      <w:rPr>
        <w:rFonts w:hint="default"/>
        <w:lang w:val="de-DE" w:eastAsia="en-US" w:bidi="ar-SA"/>
      </w:rPr>
    </w:lvl>
    <w:lvl w:ilvl="5" w:tplc="52388F4C">
      <w:numFmt w:val="bullet"/>
      <w:lvlText w:val="•"/>
      <w:lvlJc w:val="left"/>
      <w:pPr>
        <w:ind w:left="5013" w:hanging="308"/>
      </w:pPr>
      <w:rPr>
        <w:rFonts w:hint="default"/>
        <w:lang w:val="de-DE" w:eastAsia="en-US" w:bidi="ar-SA"/>
      </w:rPr>
    </w:lvl>
    <w:lvl w:ilvl="6" w:tplc="C0C604E2">
      <w:numFmt w:val="bullet"/>
      <w:lvlText w:val="•"/>
      <w:lvlJc w:val="left"/>
      <w:pPr>
        <w:ind w:left="5931" w:hanging="308"/>
      </w:pPr>
      <w:rPr>
        <w:rFonts w:hint="default"/>
        <w:lang w:val="de-DE" w:eastAsia="en-US" w:bidi="ar-SA"/>
      </w:rPr>
    </w:lvl>
    <w:lvl w:ilvl="7" w:tplc="A3884994">
      <w:numFmt w:val="bullet"/>
      <w:lvlText w:val="•"/>
      <w:lvlJc w:val="left"/>
      <w:pPr>
        <w:ind w:left="6850" w:hanging="308"/>
      </w:pPr>
      <w:rPr>
        <w:rFonts w:hint="default"/>
        <w:lang w:val="de-DE" w:eastAsia="en-US" w:bidi="ar-SA"/>
      </w:rPr>
    </w:lvl>
    <w:lvl w:ilvl="8" w:tplc="3A64757E">
      <w:numFmt w:val="bullet"/>
      <w:lvlText w:val="•"/>
      <w:lvlJc w:val="left"/>
      <w:pPr>
        <w:ind w:left="7769" w:hanging="308"/>
      </w:pPr>
      <w:rPr>
        <w:rFonts w:hint="default"/>
        <w:lang w:val="de-DE" w:eastAsia="en-US" w:bidi="ar-SA"/>
      </w:rPr>
    </w:lvl>
  </w:abstractNum>
  <w:abstractNum w:abstractNumId="27" w15:restartNumberingAfterBreak="0">
    <w:nsid w:val="692D29F0"/>
    <w:multiLevelType w:val="hybridMultilevel"/>
    <w:tmpl w:val="4D2C29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873F37"/>
    <w:multiLevelType w:val="hybridMultilevel"/>
    <w:tmpl w:val="C316BC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A12CBA"/>
    <w:multiLevelType w:val="multilevel"/>
    <w:tmpl w:val="4180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DB6CD9"/>
    <w:multiLevelType w:val="multilevel"/>
    <w:tmpl w:val="FB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483136"/>
    <w:multiLevelType w:val="hybridMultilevel"/>
    <w:tmpl w:val="54A83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0F6BDA"/>
    <w:multiLevelType w:val="multilevel"/>
    <w:tmpl w:val="CFF0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43908">
    <w:abstractNumId w:val="16"/>
  </w:num>
  <w:num w:numId="2" w16cid:durableId="173343767">
    <w:abstractNumId w:val="12"/>
  </w:num>
  <w:num w:numId="3" w16cid:durableId="883104373">
    <w:abstractNumId w:val="11"/>
  </w:num>
  <w:num w:numId="4" w16cid:durableId="332220122">
    <w:abstractNumId w:val="15"/>
  </w:num>
  <w:num w:numId="5" w16cid:durableId="52503854">
    <w:abstractNumId w:val="28"/>
  </w:num>
  <w:num w:numId="6" w16cid:durableId="1598294271">
    <w:abstractNumId w:val="26"/>
  </w:num>
  <w:num w:numId="7" w16cid:durableId="2097558720">
    <w:abstractNumId w:val="21"/>
  </w:num>
  <w:num w:numId="8" w16cid:durableId="1079983421">
    <w:abstractNumId w:val="25"/>
  </w:num>
  <w:num w:numId="9" w16cid:durableId="241069787">
    <w:abstractNumId w:val="31"/>
  </w:num>
  <w:num w:numId="10" w16cid:durableId="2079816338">
    <w:abstractNumId w:val="24"/>
  </w:num>
  <w:num w:numId="11" w16cid:durableId="694504762">
    <w:abstractNumId w:val="20"/>
  </w:num>
  <w:num w:numId="12" w16cid:durableId="83766019">
    <w:abstractNumId w:val="10"/>
  </w:num>
  <w:num w:numId="13" w16cid:durableId="377439512">
    <w:abstractNumId w:val="22"/>
  </w:num>
  <w:num w:numId="14" w16cid:durableId="826749942">
    <w:abstractNumId w:val="19"/>
  </w:num>
  <w:num w:numId="15" w16cid:durableId="526795274">
    <w:abstractNumId w:val="18"/>
  </w:num>
  <w:num w:numId="16" w16cid:durableId="1715346050">
    <w:abstractNumId w:val="0"/>
  </w:num>
  <w:num w:numId="17" w16cid:durableId="122038517">
    <w:abstractNumId w:val="1"/>
  </w:num>
  <w:num w:numId="18" w16cid:durableId="1975593917">
    <w:abstractNumId w:val="2"/>
  </w:num>
  <w:num w:numId="19" w16cid:durableId="583803561">
    <w:abstractNumId w:val="3"/>
  </w:num>
  <w:num w:numId="20" w16cid:durableId="979918600">
    <w:abstractNumId w:val="8"/>
  </w:num>
  <w:num w:numId="21" w16cid:durableId="1086733609">
    <w:abstractNumId w:val="4"/>
  </w:num>
  <w:num w:numId="22" w16cid:durableId="254099540">
    <w:abstractNumId w:val="5"/>
  </w:num>
  <w:num w:numId="23" w16cid:durableId="1129282799">
    <w:abstractNumId w:val="6"/>
  </w:num>
  <w:num w:numId="24" w16cid:durableId="1890992151">
    <w:abstractNumId w:val="7"/>
  </w:num>
  <w:num w:numId="25" w16cid:durableId="962812733">
    <w:abstractNumId w:val="9"/>
  </w:num>
  <w:num w:numId="26" w16cid:durableId="1239947604">
    <w:abstractNumId w:val="23"/>
  </w:num>
  <w:num w:numId="27" w16cid:durableId="495726775">
    <w:abstractNumId w:val="27"/>
  </w:num>
  <w:num w:numId="28" w16cid:durableId="1317488835">
    <w:abstractNumId w:val="13"/>
  </w:num>
  <w:num w:numId="29" w16cid:durableId="1629051540">
    <w:abstractNumId w:val="32"/>
  </w:num>
  <w:num w:numId="30" w16cid:durableId="16467365">
    <w:abstractNumId w:val="17"/>
  </w:num>
  <w:num w:numId="31" w16cid:durableId="1128358244">
    <w:abstractNumId w:val="29"/>
  </w:num>
  <w:num w:numId="32" w16cid:durableId="311910886">
    <w:abstractNumId w:val="14"/>
  </w:num>
  <w:num w:numId="33" w16cid:durableId="12189300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style="mso-wrap-style:none" fill="f" fillcolor="white" stroke="f">
      <v:fill color="white" on="f"/>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50"/>
    <w:rsid w:val="00003621"/>
    <w:rsid w:val="00006F74"/>
    <w:rsid w:val="00007E6F"/>
    <w:rsid w:val="00010F4E"/>
    <w:rsid w:val="00011C29"/>
    <w:rsid w:val="00012DB3"/>
    <w:rsid w:val="0001402E"/>
    <w:rsid w:val="00020B00"/>
    <w:rsid w:val="00030B89"/>
    <w:rsid w:val="00031B68"/>
    <w:rsid w:val="00033C3F"/>
    <w:rsid w:val="000349AC"/>
    <w:rsid w:val="00036B8B"/>
    <w:rsid w:val="00036E87"/>
    <w:rsid w:val="00036FCB"/>
    <w:rsid w:val="00042142"/>
    <w:rsid w:val="00046B44"/>
    <w:rsid w:val="0004779F"/>
    <w:rsid w:val="00051FCA"/>
    <w:rsid w:val="00052272"/>
    <w:rsid w:val="00053120"/>
    <w:rsid w:val="000532DD"/>
    <w:rsid w:val="00054360"/>
    <w:rsid w:val="00054A3E"/>
    <w:rsid w:val="00056DB8"/>
    <w:rsid w:val="00061021"/>
    <w:rsid w:val="00062FD9"/>
    <w:rsid w:val="00063558"/>
    <w:rsid w:val="00064E0B"/>
    <w:rsid w:val="00066CDC"/>
    <w:rsid w:val="00070A51"/>
    <w:rsid w:val="0007139D"/>
    <w:rsid w:val="00071CFF"/>
    <w:rsid w:val="00073F27"/>
    <w:rsid w:val="00074CE2"/>
    <w:rsid w:val="0008005D"/>
    <w:rsid w:val="000849A5"/>
    <w:rsid w:val="00085ECB"/>
    <w:rsid w:val="00090EEB"/>
    <w:rsid w:val="00090F21"/>
    <w:rsid w:val="0009283B"/>
    <w:rsid w:val="00095B79"/>
    <w:rsid w:val="000962DE"/>
    <w:rsid w:val="000A0046"/>
    <w:rsid w:val="000A197B"/>
    <w:rsid w:val="000A1C0F"/>
    <w:rsid w:val="000A1D42"/>
    <w:rsid w:val="000A2E16"/>
    <w:rsid w:val="000A4AB1"/>
    <w:rsid w:val="000A4E2D"/>
    <w:rsid w:val="000A7209"/>
    <w:rsid w:val="000B0AC0"/>
    <w:rsid w:val="000B2768"/>
    <w:rsid w:val="000C43D0"/>
    <w:rsid w:val="000D0DDB"/>
    <w:rsid w:val="000D176A"/>
    <w:rsid w:val="000D3E95"/>
    <w:rsid w:val="000D53F6"/>
    <w:rsid w:val="000D61D7"/>
    <w:rsid w:val="000D6C7F"/>
    <w:rsid w:val="000E0812"/>
    <w:rsid w:val="000E452D"/>
    <w:rsid w:val="000E64BF"/>
    <w:rsid w:val="000E689A"/>
    <w:rsid w:val="000E7482"/>
    <w:rsid w:val="000F6B14"/>
    <w:rsid w:val="00100DF7"/>
    <w:rsid w:val="00103E59"/>
    <w:rsid w:val="001055AB"/>
    <w:rsid w:val="001077D6"/>
    <w:rsid w:val="00107BCC"/>
    <w:rsid w:val="0011202C"/>
    <w:rsid w:val="001156BB"/>
    <w:rsid w:val="00117657"/>
    <w:rsid w:val="00117F90"/>
    <w:rsid w:val="00122F5C"/>
    <w:rsid w:val="00125025"/>
    <w:rsid w:val="00126C6F"/>
    <w:rsid w:val="00127D21"/>
    <w:rsid w:val="001315D8"/>
    <w:rsid w:val="0013496D"/>
    <w:rsid w:val="00135E67"/>
    <w:rsid w:val="00141638"/>
    <w:rsid w:val="001429E2"/>
    <w:rsid w:val="001540D1"/>
    <w:rsid w:val="00160C0C"/>
    <w:rsid w:val="00161512"/>
    <w:rsid w:val="00161719"/>
    <w:rsid w:val="00161C27"/>
    <w:rsid w:val="001657A6"/>
    <w:rsid w:val="00167943"/>
    <w:rsid w:val="00170600"/>
    <w:rsid w:val="0017309B"/>
    <w:rsid w:val="00184E82"/>
    <w:rsid w:val="00184FBD"/>
    <w:rsid w:val="0018654C"/>
    <w:rsid w:val="00186646"/>
    <w:rsid w:val="00191371"/>
    <w:rsid w:val="001913BA"/>
    <w:rsid w:val="00192740"/>
    <w:rsid w:val="00192A7D"/>
    <w:rsid w:val="00192EDE"/>
    <w:rsid w:val="001959A3"/>
    <w:rsid w:val="001A7A09"/>
    <w:rsid w:val="001B482A"/>
    <w:rsid w:val="001B6890"/>
    <w:rsid w:val="001C047C"/>
    <w:rsid w:val="001C0A40"/>
    <w:rsid w:val="001C2343"/>
    <w:rsid w:val="001C3A4B"/>
    <w:rsid w:val="001C486E"/>
    <w:rsid w:val="001C57A2"/>
    <w:rsid w:val="001C63C9"/>
    <w:rsid w:val="001D294A"/>
    <w:rsid w:val="001D5F98"/>
    <w:rsid w:val="001D792D"/>
    <w:rsid w:val="001E08DC"/>
    <w:rsid w:val="001E19BA"/>
    <w:rsid w:val="001E2555"/>
    <w:rsid w:val="001E6522"/>
    <w:rsid w:val="001E6781"/>
    <w:rsid w:val="001F430E"/>
    <w:rsid w:val="001F681D"/>
    <w:rsid w:val="001F7D9F"/>
    <w:rsid w:val="00201970"/>
    <w:rsid w:val="0020708A"/>
    <w:rsid w:val="002074DB"/>
    <w:rsid w:val="00210AB0"/>
    <w:rsid w:val="0021182D"/>
    <w:rsid w:val="002132DB"/>
    <w:rsid w:val="0021626A"/>
    <w:rsid w:val="00217D54"/>
    <w:rsid w:val="002204F5"/>
    <w:rsid w:val="0022238A"/>
    <w:rsid w:val="00222666"/>
    <w:rsid w:val="00223401"/>
    <w:rsid w:val="002237A9"/>
    <w:rsid w:val="002250F2"/>
    <w:rsid w:val="00230EC2"/>
    <w:rsid w:val="002353CD"/>
    <w:rsid w:val="00236EC8"/>
    <w:rsid w:val="00241539"/>
    <w:rsid w:val="0024473B"/>
    <w:rsid w:val="0024516C"/>
    <w:rsid w:val="00245C8D"/>
    <w:rsid w:val="002472D5"/>
    <w:rsid w:val="0025242F"/>
    <w:rsid w:val="0025392E"/>
    <w:rsid w:val="00255DE5"/>
    <w:rsid w:val="00256DD9"/>
    <w:rsid w:val="00257898"/>
    <w:rsid w:val="00260052"/>
    <w:rsid w:val="002605DB"/>
    <w:rsid w:val="00260996"/>
    <w:rsid w:val="00263B12"/>
    <w:rsid w:val="00263C12"/>
    <w:rsid w:val="00265085"/>
    <w:rsid w:val="00266E66"/>
    <w:rsid w:val="0026772C"/>
    <w:rsid w:val="00270DCB"/>
    <w:rsid w:val="00271188"/>
    <w:rsid w:val="00273831"/>
    <w:rsid w:val="00275F13"/>
    <w:rsid w:val="00276A94"/>
    <w:rsid w:val="00276C08"/>
    <w:rsid w:val="0028594B"/>
    <w:rsid w:val="00290E32"/>
    <w:rsid w:val="002918A1"/>
    <w:rsid w:val="0029268E"/>
    <w:rsid w:val="002946C6"/>
    <w:rsid w:val="0029495C"/>
    <w:rsid w:val="002A0379"/>
    <w:rsid w:val="002A0D24"/>
    <w:rsid w:val="002A1528"/>
    <w:rsid w:val="002A31C2"/>
    <w:rsid w:val="002A3587"/>
    <w:rsid w:val="002A450B"/>
    <w:rsid w:val="002A4971"/>
    <w:rsid w:val="002A6418"/>
    <w:rsid w:val="002B04D3"/>
    <w:rsid w:val="002B0F27"/>
    <w:rsid w:val="002B1E13"/>
    <w:rsid w:val="002B2C54"/>
    <w:rsid w:val="002B4663"/>
    <w:rsid w:val="002B663B"/>
    <w:rsid w:val="002B74A6"/>
    <w:rsid w:val="002B77C5"/>
    <w:rsid w:val="002C0616"/>
    <w:rsid w:val="002C0B6C"/>
    <w:rsid w:val="002C2569"/>
    <w:rsid w:val="002C2B9F"/>
    <w:rsid w:val="002C672C"/>
    <w:rsid w:val="002D0939"/>
    <w:rsid w:val="002D2E82"/>
    <w:rsid w:val="002D3D78"/>
    <w:rsid w:val="002D55EA"/>
    <w:rsid w:val="002D5C83"/>
    <w:rsid w:val="002D674F"/>
    <w:rsid w:val="002D70B3"/>
    <w:rsid w:val="002D71B7"/>
    <w:rsid w:val="002F12A6"/>
    <w:rsid w:val="002F2A79"/>
    <w:rsid w:val="002F2B7C"/>
    <w:rsid w:val="002F4114"/>
    <w:rsid w:val="002F4D32"/>
    <w:rsid w:val="002F4DAC"/>
    <w:rsid w:val="002F6073"/>
    <w:rsid w:val="002F6549"/>
    <w:rsid w:val="002F77D0"/>
    <w:rsid w:val="002F7DAF"/>
    <w:rsid w:val="0030155C"/>
    <w:rsid w:val="00304EC3"/>
    <w:rsid w:val="00304F32"/>
    <w:rsid w:val="00305383"/>
    <w:rsid w:val="00305DB8"/>
    <w:rsid w:val="00305DDD"/>
    <w:rsid w:val="00305FBA"/>
    <w:rsid w:val="00311F6F"/>
    <w:rsid w:val="003151D3"/>
    <w:rsid w:val="003161C0"/>
    <w:rsid w:val="00320F50"/>
    <w:rsid w:val="00326D71"/>
    <w:rsid w:val="00333DC4"/>
    <w:rsid w:val="00335C02"/>
    <w:rsid w:val="003417F4"/>
    <w:rsid w:val="00342A36"/>
    <w:rsid w:val="00342B11"/>
    <w:rsid w:val="00346232"/>
    <w:rsid w:val="0034729F"/>
    <w:rsid w:val="003476BF"/>
    <w:rsid w:val="003476E4"/>
    <w:rsid w:val="00360708"/>
    <w:rsid w:val="00361492"/>
    <w:rsid w:val="003649C7"/>
    <w:rsid w:val="00371985"/>
    <w:rsid w:val="00372F9A"/>
    <w:rsid w:val="00377AD4"/>
    <w:rsid w:val="00380C89"/>
    <w:rsid w:val="0038142C"/>
    <w:rsid w:val="00381C0C"/>
    <w:rsid w:val="00383F5A"/>
    <w:rsid w:val="0038587C"/>
    <w:rsid w:val="003858F2"/>
    <w:rsid w:val="00392801"/>
    <w:rsid w:val="00392C43"/>
    <w:rsid w:val="00393A04"/>
    <w:rsid w:val="00394A66"/>
    <w:rsid w:val="0039734F"/>
    <w:rsid w:val="003A1A8E"/>
    <w:rsid w:val="003A5BE6"/>
    <w:rsid w:val="003A64D0"/>
    <w:rsid w:val="003A74BC"/>
    <w:rsid w:val="003B082F"/>
    <w:rsid w:val="003B1914"/>
    <w:rsid w:val="003B5AD6"/>
    <w:rsid w:val="003C1FFD"/>
    <w:rsid w:val="003C23AE"/>
    <w:rsid w:val="003C4102"/>
    <w:rsid w:val="003C4E6C"/>
    <w:rsid w:val="003C4F92"/>
    <w:rsid w:val="003D16DC"/>
    <w:rsid w:val="003D6ED1"/>
    <w:rsid w:val="003D6F51"/>
    <w:rsid w:val="003D7D6D"/>
    <w:rsid w:val="003E0732"/>
    <w:rsid w:val="003E18AD"/>
    <w:rsid w:val="003E3C30"/>
    <w:rsid w:val="003E469A"/>
    <w:rsid w:val="003E5E98"/>
    <w:rsid w:val="003E710D"/>
    <w:rsid w:val="003E7F8B"/>
    <w:rsid w:val="003F1ACD"/>
    <w:rsid w:val="003F39F3"/>
    <w:rsid w:val="003F3EDC"/>
    <w:rsid w:val="003F4251"/>
    <w:rsid w:val="003F4920"/>
    <w:rsid w:val="003F4DBF"/>
    <w:rsid w:val="0040043D"/>
    <w:rsid w:val="004038D6"/>
    <w:rsid w:val="00403A4C"/>
    <w:rsid w:val="00404166"/>
    <w:rsid w:val="0040420A"/>
    <w:rsid w:val="00405C29"/>
    <w:rsid w:val="0040714C"/>
    <w:rsid w:val="004119A2"/>
    <w:rsid w:val="0041228C"/>
    <w:rsid w:val="00412570"/>
    <w:rsid w:val="004132C1"/>
    <w:rsid w:val="00414DD3"/>
    <w:rsid w:val="004176AB"/>
    <w:rsid w:val="00430346"/>
    <w:rsid w:val="00430387"/>
    <w:rsid w:val="00434B42"/>
    <w:rsid w:val="00437740"/>
    <w:rsid w:val="00437AD6"/>
    <w:rsid w:val="00440CD1"/>
    <w:rsid w:val="00442393"/>
    <w:rsid w:val="004425E9"/>
    <w:rsid w:val="00444F57"/>
    <w:rsid w:val="00447A1A"/>
    <w:rsid w:val="004517BA"/>
    <w:rsid w:val="00453804"/>
    <w:rsid w:val="00453997"/>
    <w:rsid w:val="00453D8D"/>
    <w:rsid w:val="00454236"/>
    <w:rsid w:val="00454D94"/>
    <w:rsid w:val="00455658"/>
    <w:rsid w:val="0046001E"/>
    <w:rsid w:val="0046331B"/>
    <w:rsid w:val="00466D0C"/>
    <w:rsid w:val="00467CFC"/>
    <w:rsid w:val="004721E6"/>
    <w:rsid w:val="004732DE"/>
    <w:rsid w:val="00473DDD"/>
    <w:rsid w:val="004760F4"/>
    <w:rsid w:val="004779FB"/>
    <w:rsid w:val="00482DEC"/>
    <w:rsid w:val="00483BA7"/>
    <w:rsid w:val="0049017F"/>
    <w:rsid w:val="00490EA9"/>
    <w:rsid w:val="00492762"/>
    <w:rsid w:val="00495DE6"/>
    <w:rsid w:val="00496BEB"/>
    <w:rsid w:val="004A0703"/>
    <w:rsid w:val="004A0CCF"/>
    <w:rsid w:val="004A7B77"/>
    <w:rsid w:val="004B584D"/>
    <w:rsid w:val="004B7DCD"/>
    <w:rsid w:val="004C5D29"/>
    <w:rsid w:val="004C6C9A"/>
    <w:rsid w:val="004C76A6"/>
    <w:rsid w:val="004C7805"/>
    <w:rsid w:val="004D1A87"/>
    <w:rsid w:val="004D1CEA"/>
    <w:rsid w:val="004D2830"/>
    <w:rsid w:val="004D30AC"/>
    <w:rsid w:val="004D4703"/>
    <w:rsid w:val="004E15D8"/>
    <w:rsid w:val="004E27EB"/>
    <w:rsid w:val="004E68FF"/>
    <w:rsid w:val="004F0886"/>
    <w:rsid w:val="004F2BB8"/>
    <w:rsid w:val="004F3FE0"/>
    <w:rsid w:val="004F53F4"/>
    <w:rsid w:val="004F5513"/>
    <w:rsid w:val="004F609D"/>
    <w:rsid w:val="004F7DA5"/>
    <w:rsid w:val="005068C3"/>
    <w:rsid w:val="00512C2C"/>
    <w:rsid w:val="00522138"/>
    <w:rsid w:val="005236F1"/>
    <w:rsid w:val="005263E4"/>
    <w:rsid w:val="005349E6"/>
    <w:rsid w:val="00535536"/>
    <w:rsid w:val="00547826"/>
    <w:rsid w:val="00547E7A"/>
    <w:rsid w:val="00552905"/>
    <w:rsid w:val="00553F5D"/>
    <w:rsid w:val="00554B45"/>
    <w:rsid w:val="00561B58"/>
    <w:rsid w:val="00563EA8"/>
    <w:rsid w:val="0056474F"/>
    <w:rsid w:val="00564EED"/>
    <w:rsid w:val="00575AE3"/>
    <w:rsid w:val="005778F6"/>
    <w:rsid w:val="00577FF9"/>
    <w:rsid w:val="00580200"/>
    <w:rsid w:val="005845B5"/>
    <w:rsid w:val="0059079E"/>
    <w:rsid w:val="0059097E"/>
    <w:rsid w:val="00591A60"/>
    <w:rsid w:val="00591C21"/>
    <w:rsid w:val="00592214"/>
    <w:rsid w:val="00594CA2"/>
    <w:rsid w:val="00597178"/>
    <w:rsid w:val="005A0124"/>
    <w:rsid w:val="005A0E17"/>
    <w:rsid w:val="005B3048"/>
    <w:rsid w:val="005B4F47"/>
    <w:rsid w:val="005C2B44"/>
    <w:rsid w:val="005C3DC4"/>
    <w:rsid w:val="005C4DFC"/>
    <w:rsid w:val="005D10EB"/>
    <w:rsid w:val="005D3097"/>
    <w:rsid w:val="005D3FEA"/>
    <w:rsid w:val="005D79B6"/>
    <w:rsid w:val="005E5790"/>
    <w:rsid w:val="005F0007"/>
    <w:rsid w:val="005F0417"/>
    <w:rsid w:val="005F0B27"/>
    <w:rsid w:val="005F13EF"/>
    <w:rsid w:val="005F277B"/>
    <w:rsid w:val="005F27CD"/>
    <w:rsid w:val="005F37E2"/>
    <w:rsid w:val="005F4C93"/>
    <w:rsid w:val="005F50D3"/>
    <w:rsid w:val="005F6E34"/>
    <w:rsid w:val="0060143A"/>
    <w:rsid w:val="006015B9"/>
    <w:rsid w:val="00604D09"/>
    <w:rsid w:val="0061173F"/>
    <w:rsid w:val="006121F8"/>
    <w:rsid w:val="0061310C"/>
    <w:rsid w:val="00613A52"/>
    <w:rsid w:val="00614C72"/>
    <w:rsid w:val="0061651A"/>
    <w:rsid w:val="0062614F"/>
    <w:rsid w:val="00627850"/>
    <w:rsid w:val="0063311F"/>
    <w:rsid w:val="00635147"/>
    <w:rsid w:val="00642ACB"/>
    <w:rsid w:val="00654929"/>
    <w:rsid w:val="0065536F"/>
    <w:rsid w:val="00657D01"/>
    <w:rsid w:val="00660E37"/>
    <w:rsid w:val="00667A83"/>
    <w:rsid w:val="00667F5D"/>
    <w:rsid w:val="00673C34"/>
    <w:rsid w:val="0067414A"/>
    <w:rsid w:val="0067427C"/>
    <w:rsid w:val="0067514D"/>
    <w:rsid w:val="0067717A"/>
    <w:rsid w:val="006838AD"/>
    <w:rsid w:val="00684592"/>
    <w:rsid w:val="00694174"/>
    <w:rsid w:val="00694C11"/>
    <w:rsid w:val="006952A9"/>
    <w:rsid w:val="006958E3"/>
    <w:rsid w:val="006A5BE2"/>
    <w:rsid w:val="006A669C"/>
    <w:rsid w:val="006B1423"/>
    <w:rsid w:val="006B1C2E"/>
    <w:rsid w:val="006B43E9"/>
    <w:rsid w:val="006B6333"/>
    <w:rsid w:val="006C232F"/>
    <w:rsid w:val="006D03C1"/>
    <w:rsid w:val="006D3CD5"/>
    <w:rsid w:val="006D4198"/>
    <w:rsid w:val="006D4C72"/>
    <w:rsid w:val="006D6238"/>
    <w:rsid w:val="006D74DA"/>
    <w:rsid w:val="006D7B36"/>
    <w:rsid w:val="006E0178"/>
    <w:rsid w:val="006E0AAE"/>
    <w:rsid w:val="006E0EDC"/>
    <w:rsid w:val="006E3F62"/>
    <w:rsid w:val="006F1A9B"/>
    <w:rsid w:val="006F3923"/>
    <w:rsid w:val="006F7863"/>
    <w:rsid w:val="0070281C"/>
    <w:rsid w:val="007045A9"/>
    <w:rsid w:val="007068B8"/>
    <w:rsid w:val="00711542"/>
    <w:rsid w:val="007115F3"/>
    <w:rsid w:val="00720767"/>
    <w:rsid w:val="0073410B"/>
    <w:rsid w:val="007376F0"/>
    <w:rsid w:val="007379B0"/>
    <w:rsid w:val="0074216F"/>
    <w:rsid w:val="0074258E"/>
    <w:rsid w:val="00743F88"/>
    <w:rsid w:val="0074431A"/>
    <w:rsid w:val="0075566C"/>
    <w:rsid w:val="00760E30"/>
    <w:rsid w:val="0076305C"/>
    <w:rsid w:val="00764A52"/>
    <w:rsid w:val="0076703A"/>
    <w:rsid w:val="00767491"/>
    <w:rsid w:val="007720A2"/>
    <w:rsid w:val="0077563B"/>
    <w:rsid w:val="007770F4"/>
    <w:rsid w:val="007810DB"/>
    <w:rsid w:val="00781960"/>
    <w:rsid w:val="00782C79"/>
    <w:rsid w:val="0078387E"/>
    <w:rsid w:val="00784523"/>
    <w:rsid w:val="0078463B"/>
    <w:rsid w:val="007848CC"/>
    <w:rsid w:val="00784D30"/>
    <w:rsid w:val="007911E7"/>
    <w:rsid w:val="007A6940"/>
    <w:rsid w:val="007A7A38"/>
    <w:rsid w:val="007B1532"/>
    <w:rsid w:val="007B187E"/>
    <w:rsid w:val="007B4701"/>
    <w:rsid w:val="007B586A"/>
    <w:rsid w:val="007B58E1"/>
    <w:rsid w:val="007B66AB"/>
    <w:rsid w:val="007B7753"/>
    <w:rsid w:val="007C1AF0"/>
    <w:rsid w:val="007C21C1"/>
    <w:rsid w:val="007C35B3"/>
    <w:rsid w:val="007C41AE"/>
    <w:rsid w:val="007C5D54"/>
    <w:rsid w:val="007C78E8"/>
    <w:rsid w:val="007D1446"/>
    <w:rsid w:val="007D556B"/>
    <w:rsid w:val="007D7371"/>
    <w:rsid w:val="007D7A57"/>
    <w:rsid w:val="007E067D"/>
    <w:rsid w:val="007E0857"/>
    <w:rsid w:val="007E3A12"/>
    <w:rsid w:val="007E66AB"/>
    <w:rsid w:val="007F0A66"/>
    <w:rsid w:val="007F3647"/>
    <w:rsid w:val="007F5629"/>
    <w:rsid w:val="007F6BA6"/>
    <w:rsid w:val="007F766E"/>
    <w:rsid w:val="007F7F13"/>
    <w:rsid w:val="008037EB"/>
    <w:rsid w:val="00804629"/>
    <w:rsid w:val="00810080"/>
    <w:rsid w:val="0081185E"/>
    <w:rsid w:val="00811E0E"/>
    <w:rsid w:val="00812430"/>
    <w:rsid w:val="008137B0"/>
    <w:rsid w:val="00821A5D"/>
    <w:rsid w:val="00831255"/>
    <w:rsid w:val="00832738"/>
    <w:rsid w:val="00842C9F"/>
    <w:rsid w:val="008439B3"/>
    <w:rsid w:val="0084575B"/>
    <w:rsid w:val="00850C7C"/>
    <w:rsid w:val="008517DC"/>
    <w:rsid w:val="00852D86"/>
    <w:rsid w:val="008538D9"/>
    <w:rsid w:val="0085513F"/>
    <w:rsid w:val="00856CEB"/>
    <w:rsid w:val="00857F7B"/>
    <w:rsid w:val="00860859"/>
    <w:rsid w:val="008629E9"/>
    <w:rsid w:val="00862C65"/>
    <w:rsid w:val="0086526B"/>
    <w:rsid w:val="008653A3"/>
    <w:rsid w:val="00870968"/>
    <w:rsid w:val="008730E8"/>
    <w:rsid w:val="0087732E"/>
    <w:rsid w:val="0088059F"/>
    <w:rsid w:val="0088459D"/>
    <w:rsid w:val="00886A55"/>
    <w:rsid w:val="00886B93"/>
    <w:rsid w:val="008937C4"/>
    <w:rsid w:val="008968A7"/>
    <w:rsid w:val="008969E4"/>
    <w:rsid w:val="008A0504"/>
    <w:rsid w:val="008A06C7"/>
    <w:rsid w:val="008A1AEA"/>
    <w:rsid w:val="008A2462"/>
    <w:rsid w:val="008A2D35"/>
    <w:rsid w:val="008A409B"/>
    <w:rsid w:val="008A497B"/>
    <w:rsid w:val="008A5794"/>
    <w:rsid w:val="008A5DDE"/>
    <w:rsid w:val="008B1179"/>
    <w:rsid w:val="008B14F3"/>
    <w:rsid w:val="008B224B"/>
    <w:rsid w:val="008B2562"/>
    <w:rsid w:val="008B41BA"/>
    <w:rsid w:val="008B4CF1"/>
    <w:rsid w:val="008B4DBE"/>
    <w:rsid w:val="008B6831"/>
    <w:rsid w:val="008B6C26"/>
    <w:rsid w:val="008B7F54"/>
    <w:rsid w:val="008C311B"/>
    <w:rsid w:val="008D0078"/>
    <w:rsid w:val="008D01D5"/>
    <w:rsid w:val="008E00E7"/>
    <w:rsid w:val="008E1878"/>
    <w:rsid w:val="008E3E1C"/>
    <w:rsid w:val="008E6F51"/>
    <w:rsid w:val="008F40CA"/>
    <w:rsid w:val="008F5993"/>
    <w:rsid w:val="008F6039"/>
    <w:rsid w:val="008F69F6"/>
    <w:rsid w:val="008F6F48"/>
    <w:rsid w:val="008F78CC"/>
    <w:rsid w:val="008F7F20"/>
    <w:rsid w:val="0090000D"/>
    <w:rsid w:val="00900F0B"/>
    <w:rsid w:val="00902754"/>
    <w:rsid w:val="00902A6D"/>
    <w:rsid w:val="00903468"/>
    <w:rsid w:val="009040DC"/>
    <w:rsid w:val="00904FB3"/>
    <w:rsid w:val="00904FE4"/>
    <w:rsid w:val="00906D56"/>
    <w:rsid w:val="00910228"/>
    <w:rsid w:val="009179F5"/>
    <w:rsid w:val="00920513"/>
    <w:rsid w:val="00923233"/>
    <w:rsid w:val="00925E28"/>
    <w:rsid w:val="009302B4"/>
    <w:rsid w:val="00931E2D"/>
    <w:rsid w:val="00936D83"/>
    <w:rsid w:val="0094392F"/>
    <w:rsid w:val="00946C39"/>
    <w:rsid w:val="00950B6E"/>
    <w:rsid w:val="00950D77"/>
    <w:rsid w:val="00970DB1"/>
    <w:rsid w:val="0097231D"/>
    <w:rsid w:val="009723FF"/>
    <w:rsid w:val="00972860"/>
    <w:rsid w:val="0097644E"/>
    <w:rsid w:val="00976F24"/>
    <w:rsid w:val="00977379"/>
    <w:rsid w:val="00977A82"/>
    <w:rsid w:val="00981912"/>
    <w:rsid w:val="009876B0"/>
    <w:rsid w:val="00991155"/>
    <w:rsid w:val="00996BDC"/>
    <w:rsid w:val="00997A06"/>
    <w:rsid w:val="009A707F"/>
    <w:rsid w:val="009B13E8"/>
    <w:rsid w:val="009B5AF5"/>
    <w:rsid w:val="009C0E4B"/>
    <w:rsid w:val="009C537E"/>
    <w:rsid w:val="009C6744"/>
    <w:rsid w:val="009D3D4D"/>
    <w:rsid w:val="009D703C"/>
    <w:rsid w:val="009E164F"/>
    <w:rsid w:val="009E2509"/>
    <w:rsid w:val="009E4632"/>
    <w:rsid w:val="009E6E25"/>
    <w:rsid w:val="009F09AD"/>
    <w:rsid w:val="009F1327"/>
    <w:rsid w:val="009F1687"/>
    <w:rsid w:val="009F5041"/>
    <w:rsid w:val="009F624C"/>
    <w:rsid w:val="009F6910"/>
    <w:rsid w:val="00A0138F"/>
    <w:rsid w:val="00A02AD1"/>
    <w:rsid w:val="00A04E28"/>
    <w:rsid w:val="00A06695"/>
    <w:rsid w:val="00A10BEE"/>
    <w:rsid w:val="00A16A15"/>
    <w:rsid w:val="00A225AC"/>
    <w:rsid w:val="00A24059"/>
    <w:rsid w:val="00A26B2C"/>
    <w:rsid w:val="00A26D24"/>
    <w:rsid w:val="00A27469"/>
    <w:rsid w:val="00A27672"/>
    <w:rsid w:val="00A31F28"/>
    <w:rsid w:val="00A32AAD"/>
    <w:rsid w:val="00A40860"/>
    <w:rsid w:val="00A426B6"/>
    <w:rsid w:val="00A4587B"/>
    <w:rsid w:val="00A471B8"/>
    <w:rsid w:val="00A4741D"/>
    <w:rsid w:val="00A525D9"/>
    <w:rsid w:val="00A56298"/>
    <w:rsid w:val="00A5635F"/>
    <w:rsid w:val="00A57615"/>
    <w:rsid w:val="00A57A3C"/>
    <w:rsid w:val="00A60261"/>
    <w:rsid w:val="00A61931"/>
    <w:rsid w:val="00A6379E"/>
    <w:rsid w:val="00A66CF1"/>
    <w:rsid w:val="00A70D9D"/>
    <w:rsid w:val="00A71868"/>
    <w:rsid w:val="00A71A73"/>
    <w:rsid w:val="00A72787"/>
    <w:rsid w:val="00A76FC2"/>
    <w:rsid w:val="00A81FDA"/>
    <w:rsid w:val="00A82021"/>
    <w:rsid w:val="00A82540"/>
    <w:rsid w:val="00A82B81"/>
    <w:rsid w:val="00A86625"/>
    <w:rsid w:val="00A872F3"/>
    <w:rsid w:val="00A930DD"/>
    <w:rsid w:val="00A93A2C"/>
    <w:rsid w:val="00A94AC4"/>
    <w:rsid w:val="00A966B0"/>
    <w:rsid w:val="00A96942"/>
    <w:rsid w:val="00A9796E"/>
    <w:rsid w:val="00AA185F"/>
    <w:rsid w:val="00AA2236"/>
    <w:rsid w:val="00AA2948"/>
    <w:rsid w:val="00AA3045"/>
    <w:rsid w:val="00AA404C"/>
    <w:rsid w:val="00AA5187"/>
    <w:rsid w:val="00AA5AF7"/>
    <w:rsid w:val="00AB376D"/>
    <w:rsid w:val="00AC0638"/>
    <w:rsid w:val="00AC5C5C"/>
    <w:rsid w:val="00AC629B"/>
    <w:rsid w:val="00AC673D"/>
    <w:rsid w:val="00AC6D30"/>
    <w:rsid w:val="00AD42F6"/>
    <w:rsid w:val="00AD531E"/>
    <w:rsid w:val="00AE785B"/>
    <w:rsid w:val="00AE7A8D"/>
    <w:rsid w:val="00AF0E9B"/>
    <w:rsid w:val="00AF6C7E"/>
    <w:rsid w:val="00B01AFA"/>
    <w:rsid w:val="00B02C18"/>
    <w:rsid w:val="00B036F3"/>
    <w:rsid w:val="00B04238"/>
    <w:rsid w:val="00B10F27"/>
    <w:rsid w:val="00B138A9"/>
    <w:rsid w:val="00B13C60"/>
    <w:rsid w:val="00B17520"/>
    <w:rsid w:val="00B17ABA"/>
    <w:rsid w:val="00B23BF3"/>
    <w:rsid w:val="00B244FA"/>
    <w:rsid w:val="00B26D6A"/>
    <w:rsid w:val="00B26E76"/>
    <w:rsid w:val="00B277A1"/>
    <w:rsid w:val="00B30D88"/>
    <w:rsid w:val="00B317A8"/>
    <w:rsid w:val="00B372F2"/>
    <w:rsid w:val="00B37A93"/>
    <w:rsid w:val="00B41D38"/>
    <w:rsid w:val="00B4384F"/>
    <w:rsid w:val="00B457D0"/>
    <w:rsid w:val="00B476DD"/>
    <w:rsid w:val="00B47E01"/>
    <w:rsid w:val="00B555D1"/>
    <w:rsid w:val="00B569EF"/>
    <w:rsid w:val="00B6019B"/>
    <w:rsid w:val="00B6493F"/>
    <w:rsid w:val="00B64E14"/>
    <w:rsid w:val="00B6600C"/>
    <w:rsid w:val="00B67F01"/>
    <w:rsid w:val="00B704C0"/>
    <w:rsid w:val="00B736F5"/>
    <w:rsid w:val="00B73DDB"/>
    <w:rsid w:val="00B754DB"/>
    <w:rsid w:val="00B77E77"/>
    <w:rsid w:val="00B803BA"/>
    <w:rsid w:val="00B83DD9"/>
    <w:rsid w:val="00B85343"/>
    <w:rsid w:val="00B857BE"/>
    <w:rsid w:val="00B902A3"/>
    <w:rsid w:val="00B9062E"/>
    <w:rsid w:val="00B95A68"/>
    <w:rsid w:val="00B96C3D"/>
    <w:rsid w:val="00BA2EE2"/>
    <w:rsid w:val="00BA3884"/>
    <w:rsid w:val="00BA73DD"/>
    <w:rsid w:val="00BA7DBA"/>
    <w:rsid w:val="00BB00F7"/>
    <w:rsid w:val="00BB0CD9"/>
    <w:rsid w:val="00BB1703"/>
    <w:rsid w:val="00BB69A4"/>
    <w:rsid w:val="00BC41CC"/>
    <w:rsid w:val="00BC4CFF"/>
    <w:rsid w:val="00BC5851"/>
    <w:rsid w:val="00BC5BFF"/>
    <w:rsid w:val="00BD430A"/>
    <w:rsid w:val="00BD4FB7"/>
    <w:rsid w:val="00BD5D37"/>
    <w:rsid w:val="00BE0ED8"/>
    <w:rsid w:val="00BE14D9"/>
    <w:rsid w:val="00BE3E1C"/>
    <w:rsid w:val="00BF0B36"/>
    <w:rsid w:val="00BF47BF"/>
    <w:rsid w:val="00BF5494"/>
    <w:rsid w:val="00BF6829"/>
    <w:rsid w:val="00BF690E"/>
    <w:rsid w:val="00C027CA"/>
    <w:rsid w:val="00C06251"/>
    <w:rsid w:val="00C06639"/>
    <w:rsid w:val="00C0736A"/>
    <w:rsid w:val="00C104D9"/>
    <w:rsid w:val="00C11808"/>
    <w:rsid w:val="00C121DE"/>
    <w:rsid w:val="00C1242A"/>
    <w:rsid w:val="00C12B77"/>
    <w:rsid w:val="00C14A7F"/>
    <w:rsid w:val="00C159BE"/>
    <w:rsid w:val="00C20191"/>
    <w:rsid w:val="00C21170"/>
    <w:rsid w:val="00C21806"/>
    <w:rsid w:val="00C230AF"/>
    <w:rsid w:val="00C316BE"/>
    <w:rsid w:val="00C41039"/>
    <w:rsid w:val="00C45900"/>
    <w:rsid w:val="00C50E34"/>
    <w:rsid w:val="00C51F0D"/>
    <w:rsid w:val="00C5748C"/>
    <w:rsid w:val="00C574EF"/>
    <w:rsid w:val="00C63B47"/>
    <w:rsid w:val="00C66400"/>
    <w:rsid w:val="00C67C9D"/>
    <w:rsid w:val="00C76448"/>
    <w:rsid w:val="00C84EBB"/>
    <w:rsid w:val="00C872CE"/>
    <w:rsid w:val="00C87CEB"/>
    <w:rsid w:val="00C90E0D"/>
    <w:rsid w:val="00C91A41"/>
    <w:rsid w:val="00C9497D"/>
    <w:rsid w:val="00C97BD3"/>
    <w:rsid w:val="00CA0CDE"/>
    <w:rsid w:val="00CA42CD"/>
    <w:rsid w:val="00CC18AB"/>
    <w:rsid w:val="00CC2674"/>
    <w:rsid w:val="00CC722F"/>
    <w:rsid w:val="00CD0F5B"/>
    <w:rsid w:val="00CD1F05"/>
    <w:rsid w:val="00CD2878"/>
    <w:rsid w:val="00CD544D"/>
    <w:rsid w:val="00CD5BE4"/>
    <w:rsid w:val="00CD60CC"/>
    <w:rsid w:val="00CE2D4B"/>
    <w:rsid w:val="00CE5D8D"/>
    <w:rsid w:val="00CF09E1"/>
    <w:rsid w:val="00CF3485"/>
    <w:rsid w:val="00CF3FEE"/>
    <w:rsid w:val="00CF562D"/>
    <w:rsid w:val="00CF7E0A"/>
    <w:rsid w:val="00D00C6B"/>
    <w:rsid w:val="00D017E7"/>
    <w:rsid w:val="00D01DAB"/>
    <w:rsid w:val="00D03410"/>
    <w:rsid w:val="00D03857"/>
    <w:rsid w:val="00D03B60"/>
    <w:rsid w:val="00D119BA"/>
    <w:rsid w:val="00D15C5E"/>
    <w:rsid w:val="00D16AEC"/>
    <w:rsid w:val="00D171EA"/>
    <w:rsid w:val="00D17A21"/>
    <w:rsid w:val="00D23AED"/>
    <w:rsid w:val="00D24C36"/>
    <w:rsid w:val="00D30020"/>
    <w:rsid w:val="00D301BE"/>
    <w:rsid w:val="00D329C6"/>
    <w:rsid w:val="00D37221"/>
    <w:rsid w:val="00D40A41"/>
    <w:rsid w:val="00D41990"/>
    <w:rsid w:val="00D41EB7"/>
    <w:rsid w:val="00D429A3"/>
    <w:rsid w:val="00D4410B"/>
    <w:rsid w:val="00D50157"/>
    <w:rsid w:val="00D51ED5"/>
    <w:rsid w:val="00D61577"/>
    <w:rsid w:val="00D64D1A"/>
    <w:rsid w:val="00D66903"/>
    <w:rsid w:val="00D72BEC"/>
    <w:rsid w:val="00D802E9"/>
    <w:rsid w:val="00D80FFD"/>
    <w:rsid w:val="00D81880"/>
    <w:rsid w:val="00D81BED"/>
    <w:rsid w:val="00D827F5"/>
    <w:rsid w:val="00D846FB"/>
    <w:rsid w:val="00D86B8B"/>
    <w:rsid w:val="00D906B8"/>
    <w:rsid w:val="00D90EDD"/>
    <w:rsid w:val="00D91984"/>
    <w:rsid w:val="00D93AFF"/>
    <w:rsid w:val="00D95B78"/>
    <w:rsid w:val="00D95F3B"/>
    <w:rsid w:val="00DA0385"/>
    <w:rsid w:val="00DA280A"/>
    <w:rsid w:val="00DA4183"/>
    <w:rsid w:val="00DA4AD6"/>
    <w:rsid w:val="00DA6F93"/>
    <w:rsid w:val="00DA7528"/>
    <w:rsid w:val="00DA7CEE"/>
    <w:rsid w:val="00DA7FB7"/>
    <w:rsid w:val="00DB1B54"/>
    <w:rsid w:val="00DB1E41"/>
    <w:rsid w:val="00DB22B8"/>
    <w:rsid w:val="00DB5D54"/>
    <w:rsid w:val="00DC0DD5"/>
    <w:rsid w:val="00DC212F"/>
    <w:rsid w:val="00DC3481"/>
    <w:rsid w:val="00DC36D1"/>
    <w:rsid w:val="00DC3F6F"/>
    <w:rsid w:val="00DC4D66"/>
    <w:rsid w:val="00DC5FB0"/>
    <w:rsid w:val="00DD0D5E"/>
    <w:rsid w:val="00DD19CA"/>
    <w:rsid w:val="00DD5DA7"/>
    <w:rsid w:val="00DD75E9"/>
    <w:rsid w:val="00DE28CF"/>
    <w:rsid w:val="00DE66B4"/>
    <w:rsid w:val="00DE6991"/>
    <w:rsid w:val="00DE7E50"/>
    <w:rsid w:val="00DF1A85"/>
    <w:rsid w:val="00DF20E0"/>
    <w:rsid w:val="00DF649F"/>
    <w:rsid w:val="00E010CC"/>
    <w:rsid w:val="00E0211E"/>
    <w:rsid w:val="00E047E0"/>
    <w:rsid w:val="00E0733A"/>
    <w:rsid w:val="00E07622"/>
    <w:rsid w:val="00E13FE0"/>
    <w:rsid w:val="00E14E7A"/>
    <w:rsid w:val="00E15066"/>
    <w:rsid w:val="00E1720E"/>
    <w:rsid w:val="00E201C6"/>
    <w:rsid w:val="00E20A78"/>
    <w:rsid w:val="00E24F77"/>
    <w:rsid w:val="00E26288"/>
    <w:rsid w:val="00E30CF4"/>
    <w:rsid w:val="00E40200"/>
    <w:rsid w:val="00E430C4"/>
    <w:rsid w:val="00E51AB0"/>
    <w:rsid w:val="00E5284E"/>
    <w:rsid w:val="00E52BEE"/>
    <w:rsid w:val="00E5507A"/>
    <w:rsid w:val="00E55CEA"/>
    <w:rsid w:val="00E56205"/>
    <w:rsid w:val="00E57FBE"/>
    <w:rsid w:val="00E64705"/>
    <w:rsid w:val="00E6622C"/>
    <w:rsid w:val="00E70D77"/>
    <w:rsid w:val="00E70EB9"/>
    <w:rsid w:val="00E72CCC"/>
    <w:rsid w:val="00E7560B"/>
    <w:rsid w:val="00E814C1"/>
    <w:rsid w:val="00E826D7"/>
    <w:rsid w:val="00E852C6"/>
    <w:rsid w:val="00E85646"/>
    <w:rsid w:val="00E93343"/>
    <w:rsid w:val="00E94B44"/>
    <w:rsid w:val="00E957C0"/>
    <w:rsid w:val="00EA0727"/>
    <w:rsid w:val="00EA0D37"/>
    <w:rsid w:val="00EA2E93"/>
    <w:rsid w:val="00EA5491"/>
    <w:rsid w:val="00EA77C9"/>
    <w:rsid w:val="00EB26A9"/>
    <w:rsid w:val="00EB57C0"/>
    <w:rsid w:val="00EC0C0D"/>
    <w:rsid w:val="00EC0D49"/>
    <w:rsid w:val="00EC1802"/>
    <w:rsid w:val="00ED0270"/>
    <w:rsid w:val="00ED064E"/>
    <w:rsid w:val="00ED52DE"/>
    <w:rsid w:val="00ED6965"/>
    <w:rsid w:val="00EE56BB"/>
    <w:rsid w:val="00EE57DF"/>
    <w:rsid w:val="00EE6BF0"/>
    <w:rsid w:val="00EE6FB8"/>
    <w:rsid w:val="00EE7064"/>
    <w:rsid w:val="00EF138F"/>
    <w:rsid w:val="00EF19F5"/>
    <w:rsid w:val="00EF22D6"/>
    <w:rsid w:val="00EF70B8"/>
    <w:rsid w:val="00EF7236"/>
    <w:rsid w:val="00F0357B"/>
    <w:rsid w:val="00F04500"/>
    <w:rsid w:val="00F06719"/>
    <w:rsid w:val="00F07975"/>
    <w:rsid w:val="00F1007C"/>
    <w:rsid w:val="00F106B5"/>
    <w:rsid w:val="00F10D35"/>
    <w:rsid w:val="00F116F1"/>
    <w:rsid w:val="00F13C02"/>
    <w:rsid w:val="00F1610C"/>
    <w:rsid w:val="00F17141"/>
    <w:rsid w:val="00F20056"/>
    <w:rsid w:val="00F200FB"/>
    <w:rsid w:val="00F21AB6"/>
    <w:rsid w:val="00F2345A"/>
    <w:rsid w:val="00F26C53"/>
    <w:rsid w:val="00F27A8E"/>
    <w:rsid w:val="00F27E56"/>
    <w:rsid w:val="00F27FEA"/>
    <w:rsid w:val="00F3039C"/>
    <w:rsid w:val="00F316B0"/>
    <w:rsid w:val="00F432D6"/>
    <w:rsid w:val="00F45FC7"/>
    <w:rsid w:val="00F46887"/>
    <w:rsid w:val="00F46C98"/>
    <w:rsid w:val="00F46F42"/>
    <w:rsid w:val="00F47079"/>
    <w:rsid w:val="00F575A8"/>
    <w:rsid w:val="00F6125D"/>
    <w:rsid w:val="00F64459"/>
    <w:rsid w:val="00F67543"/>
    <w:rsid w:val="00F7233F"/>
    <w:rsid w:val="00F746FA"/>
    <w:rsid w:val="00F7470D"/>
    <w:rsid w:val="00F7748C"/>
    <w:rsid w:val="00F81687"/>
    <w:rsid w:val="00F81CE1"/>
    <w:rsid w:val="00F82197"/>
    <w:rsid w:val="00F83183"/>
    <w:rsid w:val="00F83E5F"/>
    <w:rsid w:val="00F84744"/>
    <w:rsid w:val="00F92C21"/>
    <w:rsid w:val="00F92D03"/>
    <w:rsid w:val="00F93670"/>
    <w:rsid w:val="00F95054"/>
    <w:rsid w:val="00F95EAA"/>
    <w:rsid w:val="00FA1D69"/>
    <w:rsid w:val="00FA2D03"/>
    <w:rsid w:val="00FA5D5A"/>
    <w:rsid w:val="00FB0657"/>
    <w:rsid w:val="00FB1E52"/>
    <w:rsid w:val="00FB4A5D"/>
    <w:rsid w:val="00FB5BB7"/>
    <w:rsid w:val="00FB719C"/>
    <w:rsid w:val="00FC0F08"/>
    <w:rsid w:val="00FC1783"/>
    <w:rsid w:val="00FC450B"/>
    <w:rsid w:val="00FC4FCF"/>
    <w:rsid w:val="00FC5784"/>
    <w:rsid w:val="00FD763E"/>
    <w:rsid w:val="00FD78D4"/>
    <w:rsid w:val="00FD7E61"/>
    <w:rsid w:val="00FE02B1"/>
    <w:rsid w:val="00FE0B42"/>
    <w:rsid w:val="00FE4AE9"/>
    <w:rsid w:val="00FE7AD5"/>
    <w:rsid w:val="00FF28FD"/>
    <w:rsid w:val="00FF2AB4"/>
    <w:rsid w:val="00FF3C4A"/>
    <w:rsid w:val="00FF5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n="f"/>
      <v:stroke on="f"/>
      <v:textbox style="mso-fit-shape-to-text:t"/>
    </o:shapedefaults>
    <o:shapelayout v:ext="edit">
      <o:idmap v:ext="edit" data="2"/>
    </o:shapelayout>
  </w:shapeDefaults>
  <w:decimalSymbol w:val=","/>
  <w:listSeparator w:val=";"/>
  <w14:docId w14:val="3F73BA20"/>
  <w15:chartTrackingRefBased/>
  <w15:docId w15:val="{1E217516-781D-5C40-8B06-96BF57BC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216F"/>
    <w:pPr>
      <w:spacing w:before="60" w:after="60"/>
    </w:pPr>
    <w:rPr>
      <w:rFonts w:ascii="Arial" w:hAnsi="Arial"/>
      <w:szCs w:val="24"/>
    </w:rPr>
  </w:style>
  <w:style w:type="paragraph" w:styleId="berschrift1">
    <w:name w:val="heading 1"/>
    <w:basedOn w:val="Titel"/>
    <w:next w:val="Standard"/>
    <w:link w:val="berschrift1Zchn"/>
    <w:autoRedefine/>
    <w:qFormat/>
    <w:rsid w:val="000A1C0F"/>
    <w:pPr>
      <w:keepNext/>
      <w:keepLines/>
      <w:spacing w:before="240" w:line="360" w:lineRule="auto"/>
      <w:ind w:right="2835"/>
      <w:contextualSpacing w:val="0"/>
      <w:outlineLvl w:val="0"/>
    </w:pPr>
    <w:rPr>
      <w:rFonts w:ascii="Arial" w:hAnsi="Arial" w:cs="Times New Roman (Überschriften"/>
      <w:caps/>
      <w:color w:val="000000" w:themeColor="text1"/>
      <w:spacing w:val="0"/>
      <w:sz w:val="24"/>
      <w:szCs w:val="32"/>
    </w:rPr>
  </w:style>
  <w:style w:type="paragraph" w:styleId="berschrift2">
    <w:name w:val="heading 2"/>
    <w:basedOn w:val="berschrift1"/>
    <w:next w:val="Standard"/>
    <w:autoRedefine/>
    <w:qFormat/>
    <w:rsid w:val="003A74BC"/>
    <w:pPr>
      <w:outlineLvl w:val="1"/>
    </w:pPr>
    <w:rPr>
      <w:color w:val="333333"/>
      <w:sz w:val="21"/>
    </w:rPr>
  </w:style>
  <w:style w:type="paragraph" w:styleId="berschrift3">
    <w:name w:val="heading 3"/>
    <w:basedOn w:val="Standard"/>
    <w:next w:val="Standard"/>
    <w:link w:val="berschrift3Zchn"/>
    <w:autoRedefine/>
    <w:unhideWhenUsed/>
    <w:qFormat/>
    <w:rsid w:val="001913BA"/>
    <w:pPr>
      <w:spacing w:line="276" w:lineRule="auto"/>
      <w:ind w:right="2835"/>
      <w:outlineLvl w:val="2"/>
    </w:pPr>
    <w:rPr>
      <w:b/>
      <w:bCs/>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9723FF"/>
    <w:rPr>
      <w:szCs w:val="20"/>
    </w:rPr>
  </w:style>
  <w:style w:type="paragraph" w:customStyle="1" w:styleId="FormatvorlageNummerierteListe1">
    <w:name w:val="Formatvorlage Nummerierte Liste1"/>
    <w:basedOn w:val="Standard"/>
    <w:rsid w:val="00F575A8"/>
    <w:pPr>
      <w:numPr>
        <w:numId w:val="1"/>
      </w:numPr>
    </w:pPr>
  </w:style>
  <w:style w:type="paragraph" w:styleId="Kopfzeile">
    <w:name w:val="header"/>
    <w:basedOn w:val="Standard"/>
    <w:link w:val="KopfzeileZchn"/>
    <w:rsid w:val="00931E2D"/>
    <w:pPr>
      <w:tabs>
        <w:tab w:val="center" w:pos="4536"/>
        <w:tab w:val="right" w:pos="9072"/>
      </w:tabs>
    </w:pPr>
  </w:style>
  <w:style w:type="paragraph" w:styleId="Fuzeile">
    <w:name w:val="footer"/>
    <w:basedOn w:val="Standard"/>
    <w:rsid w:val="00931E2D"/>
    <w:pPr>
      <w:tabs>
        <w:tab w:val="center" w:pos="4536"/>
        <w:tab w:val="right" w:pos="9072"/>
      </w:tabs>
    </w:pPr>
  </w:style>
  <w:style w:type="numbering" w:customStyle="1" w:styleId="FormatvorlageNummerierteListe">
    <w:name w:val="Formatvorlage Nummerierte Liste"/>
    <w:basedOn w:val="KeineListe"/>
    <w:rsid w:val="00D329C6"/>
    <w:pPr>
      <w:numPr>
        <w:numId w:val="2"/>
      </w:numPr>
    </w:pPr>
  </w:style>
  <w:style w:type="table" w:styleId="Tabellenraster">
    <w:name w:val="Table Grid"/>
    <w:basedOn w:val="NormaleTabelle"/>
    <w:rsid w:val="00627850"/>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B372F2"/>
    <w:rPr>
      <w:rFonts w:ascii="Arial" w:hAnsi="Arial"/>
      <w:szCs w:val="24"/>
    </w:rPr>
  </w:style>
  <w:style w:type="paragraph" w:styleId="Listenabsatz">
    <w:name w:val="List Paragraph"/>
    <w:basedOn w:val="Standard"/>
    <w:uiPriority w:val="34"/>
    <w:qFormat/>
    <w:rsid w:val="006F1A9B"/>
    <w:pPr>
      <w:ind w:left="720"/>
      <w:contextualSpacing/>
    </w:pPr>
  </w:style>
  <w:style w:type="paragraph" w:styleId="Sprechblasentext">
    <w:name w:val="Balloon Text"/>
    <w:basedOn w:val="Standard"/>
    <w:link w:val="SprechblasentextZchn"/>
    <w:rsid w:val="00902A6D"/>
    <w:pPr>
      <w:spacing w:before="0" w:after="0"/>
    </w:pPr>
    <w:rPr>
      <w:rFonts w:ascii="Times New Roman" w:hAnsi="Times New Roman"/>
      <w:sz w:val="18"/>
      <w:szCs w:val="18"/>
    </w:rPr>
  </w:style>
  <w:style w:type="character" w:customStyle="1" w:styleId="SprechblasentextZchn">
    <w:name w:val="Sprechblasentext Zchn"/>
    <w:basedOn w:val="Absatz-Standardschriftart"/>
    <w:link w:val="Sprechblasentext"/>
    <w:rsid w:val="00902A6D"/>
    <w:rPr>
      <w:sz w:val="18"/>
      <w:szCs w:val="18"/>
    </w:rPr>
  </w:style>
  <w:style w:type="character" w:customStyle="1" w:styleId="berschrift1Zchn">
    <w:name w:val="Überschrift 1 Zchn"/>
    <w:basedOn w:val="Absatz-Standardschriftart"/>
    <w:link w:val="berschrift1"/>
    <w:rsid w:val="000A1C0F"/>
    <w:rPr>
      <w:rFonts w:ascii="Arial" w:eastAsiaTheme="majorEastAsia" w:hAnsi="Arial" w:cs="Times New Roman (Überschriften"/>
      <w:caps/>
      <w:color w:val="000000" w:themeColor="text1"/>
      <w:kern w:val="28"/>
      <w:sz w:val="24"/>
      <w:szCs w:val="32"/>
    </w:rPr>
  </w:style>
  <w:style w:type="character" w:styleId="Hyperlink">
    <w:name w:val="Hyperlink"/>
    <w:basedOn w:val="Absatz-Standardschriftart"/>
    <w:rsid w:val="00B17ABA"/>
    <w:rPr>
      <w:color w:val="0563C1" w:themeColor="hyperlink"/>
      <w:u w:val="single"/>
    </w:rPr>
  </w:style>
  <w:style w:type="character" w:styleId="NichtaufgelsteErwhnung">
    <w:name w:val="Unresolved Mention"/>
    <w:basedOn w:val="Absatz-Standardschriftart"/>
    <w:uiPriority w:val="99"/>
    <w:semiHidden/>
    <w:unhideWhenUsed/>
    <w:rsid w:val="00B17ABA"/>
    <w:rPr>
      <w:color w:val="605E5C"/>
      <w:shd w:val="clear" w:color="auto" w:fill="E1DFDD"/>
    </w:rPr>
  </w:style>
  <w:style w:type="paragraph" w:styleId="Funotentext">
    <w:name w:val="footnote text"/>
    <w:basedOn w:val="Standard"/>
    <w:link w:val="FunotentextZchn"/>
    <w:rsid w:val="00263B12"/>
    <w:pPr>
      <w:spacing w:before="0" w:after="0"/>
    </w:pPr>
    <w:rPr>
      <w:szCs w:val="20"/>
    </w:rPr>
  </w:style>
  <w:style w:type="character" w:customStyle="1" w:styleId="FunotentextZchn">
    <w:name w:val="Fußnotentext Zchn"/>
    <w:basedOn w:val="Absatz-Standardschriftart"/>
    <w:link w:val="Funotentext"/>
    <w:rsid w:val="00263B12"/>
    <w:rPr>
      <w:rFonts w:ascii="Arial" w:hAnsi="Arial"/>
    </w:rPr>
  </w:style>
  <w:style w:type="character" w:styleId="Funotenzeichen">
    <w:name w:val="footnote reference"/>
    <w:basedOn w:val="Absatz-Standardschriftart"/>
    <w:rsid w:val="00263B12"/>
    <w:rPr>
      <w:vertAlign w:val="superscript"/>
    </w:rPr>
  </w:style>
  <w:style w:type="character" w:styleId="BesuchterLink">
    <w:name w:val="FollowedHyperlink"/>
    <w:basedOn w:val="Absatz-Standardschriftart"/>
    <w:rsid w:val="007068B8"/>
    <w:rPr>
      <w:color w:val="954F72" w:themeColor="followedHyperlink"/>
      <w:u w:val="single"/>
    </w:rPr>
  </w:style>
  <w:style w:type="character" w:styleId="Platzhaltertext">
    <w:name w:val="Placeholder Text"/>
    <w:basedOn w:val="Absatz-Standardschriftart"/>
    <w:uiPriority w:val="99"/>
    <w:semiHidden/>
    <w:rsid w:val="00D90EDD"/>
    <w:rPr>
      <w:color w:val="808080"/>
    </w:rPr>
  </w:style>
  <w:style w:type="paragraph" w:styleId="Titel">
    <w:name w:val="Title"/>
    <w:basedOn w:val="Standard"/>
    <w:next w:val="Standard"/>
    <w:link w:val="TitelZchn"/>
    <w:qFormat/>
    <w:rsid w:val="003E7F8B"/>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3E7F8B"/>
    <w:rPr>
      <w:rFonts w:asciiTheme="majorHAnsi" w:eastAsiaTheme="majorEastAsia" w:hAnsiTheme="majorHAnsi" w:cstheme="majorBidi"/>
      <w:spacing w:val="-10"/>
      <w:kern w:val="28"/>
      <w:sz w:val="56"/>
      <w:szCs w:val="56"/>
    </w:rPr>
  </w:style>
  <w:style w:type="paragraph" w:customStyle="1" w:styleId="Aufgaben">
    <w:name w:val="Aufgaben"/>
    <w:basedOn w:val="Standard"/>
    <w:autoRedefine/>
    <w:qFormat/>
    <w:rsid w:val="00E5284E"/>
    <w:pPr>
      <w:widowControl w:val="0"/>
      <w:spacing w:before="240" w:after="240"/>
      <w:ind w:right="-62"/>
    </w:pPr>
    <w:rPr>
      <w:b/>
      <w:caps/>
      <w:color w:val="5D80D1"/>
      <w:spacing w:val="40"/>
      <w:sz w:val="24"/>
    </w:rPr>
  </w:style>
  <w:style w:type="paragraph" w:customStyle="1" w:styleId="A-berschrift1">
    <w:name w:val="A-Überschrift 1"/>
    <w:basedOn w:val="Standard"/>
    <w:autoRedefine/>
    <w:qFormat/>
    <w:rsid w:val="003E469A"/>
    <w:pPr>
      <w:widowControl w:val="0"/>
      <w:spacing w:before="120" w:after="120"/>
    </w:pPr>
    <w:rPr>
      <w:caps/>
      <w:color w:val="5D80D1"/>
      <w:spacing w:val="20"/>
      <w:sz w:val="22"/>
      <w:szCs w:val="22"/>
    </w:rPr>
  </w:style>
  <w:style w:type="paragraph" w:styleId="berarbeitung">
    <w:name w:val="Revision"/>
    <w:hidden/>
    <w:uiPriority w:val="99"/>
    <w:semiHidden/>
    <w:rsid w:val="00E56205"/>
    <w:rPr>
      <w:rFonts w:ascii="Arial" w:hAnsi="Arial"/>
      <w:szCs w:val="24"/>
    </w:rPr>
  </w:style>
  <w:style w:type="paragraph" w:customStyle="1" w:styleId="Lsungen">
    <w:name w:val="Lösungen"/>
    <w:basedOn w:val="Aufgaben"/>
    <w:autoRedefine/>
    <w:qFormat/>
    <w:rsid w:val="00A525D9"/>
    <w:rPr>
      <w:color w:val="2DA676"/>
    </w:rPr>
  </w:style>
  <w:style w:type="paragraph" w:customStyle="1" w:styleId="L-berschrift1">
    <w:name w:val="L-Überschrift 1"/>
    <w:basedOn w:val="A-berschrift1"/>
    <w:qFormat/>
    <w:rsid w:val="00591C21"/>
    <w:rPr>
      <w:color w:val="2DA676"/>
    </w:rPr>
  </w:style>
  <w:style w:type="paragraph" w:customStyle="1" w:styleId="Haupttext">
    <w:name w:val="Haupttext"/>
    <w:basedOn w:val="Standard"/>
    <w:qFormat/>
    <w:rsid w:val="00CC722F"/>
    <w:pPr>
      <w:ind w:right="2948"/>
    </w:pPr>
    <w:rPr>
      <w:szCs w:val="16"/>
    </w:rPr>
  </w:style>
  <w:style w:type="character" w:customStyle="1" w:styleId="berschrift3Zchn">
    <w:name w:val="Überschrift 3 Zchn"/>
    <w:basedOn w:val="Absatz-Standardschriftart"/>
    <w:link w:val="berschrift3"/>
    <w:rsid w:val="001913B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710">
      <w:bodyDiv w:val="1"/>
      <w:marLeft w:val="0"/>
      <w:marRight w:val="0"/>
      <w:marTop w:val="0"/>
      <w:marBottom w:val="0"/>
      <w:divBdr>
        <w:top w:val="none" w:sz="0" w:space="0" w:color="auto"/>
        <w:left w:val="none" w:sz="0" w:space="0" w:color="auto"/>
        <w:bottom w:val="none" w:sz="0" w:space="0" w:color="auto"/>
        <w:right w:val="none" w:sz="0" w:space="0" w:color="auto"/>
      </w:divBdr>
      <w:divsChild>
        <w:div w:id="201460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Fkwuu4SHT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lina-seil-prinzip.de/lsp-forum/f-name/lehrkraefte-im-wande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lina-seil-prinzip.de/lsp-forum/f-name/lehrkraefte-im-wande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ien-Lie\Anwendungsdaten\Microsoft\Vorlagen\Chemie-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6250-FFE4-4866-BC3E-7686BD6D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C:\Dokumente und Einstellungen\Sien-Lie\Anwendungsdaten\Microsoft\Vorlagen\Chemie-Vorlage.dot</Template>
  <TotalTime>0</TotalTime>
  <Pages>2</Pages>
  <Words>542</Words>
  <Characters>3415</Characters>
  <Application>Microsoft Office Word</Application>
  <DocSecurity>0</DocSecurity>
  <Lines>28</Lines>
  <Paragraphs>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Das Lina-Seil-Prinzip</vt:lpstr>
      <vt:lpstr>  </vt:lpstr>
    </vt:vector>
  </TitlesOfParts>
  <Manager/>
  <Company> </Company>
  <LinksUpToDate>false</LinksUpToDate>
  <CharactersWithSpaces>3950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Lina-Seil-Prinzip</dc:title>
  <dc:subject/>
  <dc:creator>Lina H. Seil</dc:creator>
  <cp:keywords/>
  <dc:description/>
  <cp:lastModifiedBy>Sien-Lie Saleh</cp:lastModifiedBy>
  <cp:revision>4</cp:revision>
  <cp:lastPrinted>2021-04-06T16:40:00Z</cp:lastPrinted>
  <dcterms:created xsi:type="dcterms:W3CDTF">2026-01-18T04:02:00Z</dcterms:created>
  <dcterms:modified xsi:type="dcterms:W3CDTF">2026-01-18T04:18:00Z</dcterms:modified>
  <cp:category/>
</cp:coreProperties>
</file>